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9632" w14:textId="77777777" w:rsidR="003F0E1B" w:rsidRPr="002F0CA5" w:rsidRDefault="003F0E1B" w:rsidP="003F0E1B">
      <w:pPr>
        <w:spacing w:after="0" w:line="276" w:lineRule="auto"/>
        <w:ind w:left="2" w:right="142" w:hanging="2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297D8D">
        <w:rPr>
          <w:rFonts w:ascii="Arial Narrow" w:eastAsia="Arial Narrow" w:hAnsi="Arial Narrow" w:cs="Arial Narrow"/>
          <w:b/>
          <w:sz w:val="24"/>
          <w:szCs w:val="24"/>
        </w:rPr>
        <w:t>EDITAL DE SELEÇÃO N. 110/2025 – GR/UEA</w:t>
      </w:r>
    </w:p>
    <w:p w14:paraId="7603B4BB" w14:textId="77777777" w:rsidR="003F0E1B" w:rsidRPr="00737211" w:rsidRDefault="003F0E1B" w:rsidP="003F0E1B">
      <w:pPr>
        <w:spacing w:after="0" w:line="276" w:lineRule="auto"/>
        <w:ind w:hanging="2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737211">
        <w:rPr>
          <w:rFonts w:ascii="Arial Narrow" w:eastAsia="Arial Narrow" w:hAnsi="Arial Narrow" w:cs="Arial Narrow"/>
          <w:b/>
          <w:sz w:val="24"/>
          <w:szCs w:val="24"/>
        </w:rPr>
        <w:t>SELEÇÃO PARA O CURSO DE MESTRADO ACADÊMICO EM CIÊNCIAS HUMANAS</w:t>
      </w:r>
    </w:p>
    <w:p w14:paraId="07396F76" w14:textId="77777777" w:rsidR="003F0E1B" w:rsidRPr="00737211" w:rsidRDefault="003F0E1B" w:rsidP="003F0E1B">
      <w:pPr>
        <w:spacing w:after="0" w:line="276" w:lineRule="auto"/>
        <w:ind w:hanging="2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737211">
        <w:rPr>
          <w:rFonts w:ascii="Arial Narrow" w:eastAsia="Arial Narrow" w:hAnsi="Arial Narrow" w:cs="Arial Narrow"/>
          <w:b/>
          <w:sz w:val="24"/>
          <w:szCs w:val="24"/>
        </w:rPr>
        <w:t>DA UNIVERSIDADE DO ESTADO DO AMAZONAS</w:t>
      </w:r>
    </w:p>
    <w:p w14:paraId="4175A95B" w14:textId="77777777" w:rsidR="003F0E1B" w:rsidRPr="00737211" w:rsidRDefault="003F0E1B" w:rsidP="003F0E1B">
      <w:pPr>
        <w:spacing w:after="0" w:line="276" w:lineRule="auto"/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59EED755" w14:textId="77777777" w:rsidR="003F0E1B" w:rsidRPr="00737211" w:rsidRDefault="003F0E1B" w:rsidP="003F0E1B">
      <w:pPr>
        <w:spacing w:after="0" w:line="276" w:lineRule="auto"/>
        <w:ind w:hanging="2"/>
        <w:jc w:val="center"/>
        <w:rPr>
          <w:rFonts w:ascii="Arial Narrow" w:eastAsia="Arial Narrow" w:hAnsi="Arial Narrow" w:cs="Arial Narrow"/>
          <w:sz w:val="40"/>
          <w:szCs w:val="40"/>
        </w:rPr>
      </w:pPr>
      <w:r w:rsidRPr="00737211">
        <w:rPr>
          <w:rFonts w:ascii="Arial Narrow" w:eastAsia="Arial Narrow" w:hAnsi="Arial Narrow" w:cs="Arial Narrow"/>
          <w:b/>
          <w:sz w:val="40"/>
          <w:szCs w:val="40"/>
        </w:rPr>
        <w:t>ANEXO V</w:t>
      </w:r>
    </w:p>
    <w:p w14:paraId="3AC7B876" w14:textId="77777777" w:rsidR="003F0E1B" w:rsidRPr="00737211" w:rsidRDefault="003F0E1B" w:rsidP="003F0E1B">
      <w:pPr>
        <w:spacing w:after="0" w:line="276" w:lineRule="auto"/>
        <w:ind w:hanging="2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737211">
        <w:rPr>
          <w:rFonts w:ascii="Arial Narrow" w:eastAsia="Arial Narrow" w:hAnsi="Arial Narrow" w:cs="Arial Narrow"/>
          <w:b/>
          <w:sz w:val="28"/>
          <w:szCs w:val="28"/>
        </w:rPr>
        <w:t>AUTODECLARAÇÃO</w:t>
      </w:r>
    </w:p>
    <w:p w14:paraId="1AFC65E1" w14:textId="77777777" w:rsidR="003F0E1B" w:rsidRPr="00737211" w:rsidRDefault="003F0E1B" w:rsidP="003F0E1B">
      <w:pPr>
        <w:spacing w:after="0" w:line="276" w:lineRule="auto"/>
        <w:ind w:hanging="2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737211">
        <w:rPr>
          <w:rFonts w:ascii="Arial Narrow" w:eastAsia="Arial Narrow" w:hAnsi="Arial Narrow" w:cs="Arial Narrow"/>
          <w:b/>
          <w:sz w:val="24"/>
          <w:szCs w:val="24"/>
        </w:rPr>
        <w:t xml:space="preserve">(Pessoa com Deficiência – </w:t>
      </w:r>
      <w:proofErr w:type="spellStart"/>
      <w:r w:rsidRPr="00737211">
        <w:rPr>
          <w:rFonts w:ascii="Arial Narrow" w:eastAsia="Arial Narrow" w:hAnsi="Arial Narrow" w:cs="Arial Narrow"/>
          <w:b/>
          <w:sz w:val="24"/>
          <w:szCs w:val="24"/>
        </w:rPr>
        <w:t>PcD</w:t>
      </w:r>
      <w:proofErr w:type="spellEnd"/>
      <w:r w:rsidRPr="00737211">
        <w:rPr>
          <w:rFonts w:ascii="Arial Narrow" w:eastAsia="Arial Narrow" w:hAnsi="Arial Narrow" w:cs="Arial Narrow"/>
          <w:b/>
          <w:sz w:val="24"/>
          <w:szCs w:val="24"/>
        </w:rPr>
        <w:t>)</w:t>
      </w:r>
    </w:p>
    <w:p w14:paraId="5FDD2880" w14:textId="77777777" w:rsidR="003F0E1B" w:rsidRPr="00737211" w:rsidRDefault="003F0E1B" w:rsidP="003F0E1B">
      <w:pPr>
        <w:spacing w:after="0" w:line="276" w:lineRule="auto"/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267A671" w14:textId="77777777" w:rsidR="003F0E1B" w:rsidRPr="00737211" w:rsidRDefault="003F0E1B" w:rsidP="003F0E1B">
      <w:pPr>
        <w:spacing w:after="0" w:line="276" w:lineRule="auto"/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D692521" w14:textId="77777777" w:rsidR="003F0E1B" w:rsidRPr="00737211" w:rsidRDefault="003F0E1B" w:rsidP="003F0E1B">
      <w:pPr>
        <w:spacing w:after="0" w:line="276" w:lineRule="auto"/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  <w:r w:rsidRPr="00737211">
        <w:rPr>
          <w:rFonts w:ascii="Arial Narrow" w:eastAsia="Arial Narrow" w:hAnsi="Arial Narrow" w:cs="Arial Narrow"/>
          <w:sz w:val="24"/>
          <w:szCs w:val="24"/>
        </w:rPr>
        <w:t xml:space="preserve">Eu, ___________________________________________________________________, de nacionalidade________________________, nascido (a) em ________/________/_________ no município de ____________________________ do Estado do________________________, estado civil_______________________ portador da identidade nº_______________________, expedida em ________/________/_________ e do Cadastro de Pessoa Física (CPF) nº _________._________._________-_________, residente e domiciliado ______________________________________________________________________, CEP:________________________, na cidade de _______________________________, Estado do ___________________________, </w:t>
      </w:r>
      <w:r w:rsidRPr="00737211">
        <w:rPr>
          <w:rFonts w:ascii="Arial Narrow" w:eastAsia="Arial Narrow" w:hAnsi="Arial Narrow" w:cs="Arial Narrow"/>
          <w:b/>
          <w:sz w:val="24"/>
          <w:szCs w:val="24"/>
        </w:rPr>
        <w:t>me autodeclaro</w:t>
      </w:r>
      <w:r w:rsidRPr="00737211">
        <w:rPr>
          <w:rFonts w:ascii="Arial Narrow" w:eastAsia="Arial Narrow" w:hAnsi="Arial Narrow" w:cs="Arial Narrow"/>
          <w:sz w:val="24"/>
          <w:szCs w:val="24"/>
        </w:rPr>
        <w:t>, para o fim específico de concorrer à reserva de vagas destinadas a Pessoas com Deficiência (</w:t>
      </w:r>
      <w:proofErr w:type="spellStart"/>
      <w:r w:rsidRPr="00737211">
        <w:rPr>
          <w:rFonts w:ascii="Arial Narrow" w:eastAsia="Arial Narrow" w:hAnsi="Arial Narrow" w:cs="Arial Narrow"/>
          <w:sz w:val="24"/>
          <w:szCs w:val="24"/>
        </w:rPr>
        <w:t>PcD</w:t>
      </w:r>
      <w:proofErr w:type="spellEnd"/>
      <w:r w:rsidRPr="00737211">
        <w:rPr>
          <w:rFonts w:ascii="Arial Narrow" w:eastAsia="Arial Narrow" w:hAnsi="Arial Narrow" w:cs="Arial Narrow"/>
          <w:sz w:val="24"/>
          <w:szCs w:val="24"/>
        </w:rPr>
        <w:t>) no Processo Seletivo PPGICH 202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 w:rsidRPr="00737211">
        <w:rPr>
          <w:rFonts w:ascii="Arial Narrow" w:eastAsia="Arial Narrow" w:hAnsi="Arial Narrow" w:cs="Arial Narrow"/>
          <w:sz w:val="24"/>
          <w:szCs w:val="24"/>
        </w:rPr>
        <w:t>, ingresso 202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 w:rsidRPr="00737211">
        <w:rPr>
          <w:rFonts w:ascii="Arial Narrow" w:eastAsia="Arial Narrow" w:hAnsi="Arial Narrow" w:cs="Arial Narrow"/>
          <w:sz w:val="24"/>
          <w:szCs w:val="24"/>
        </w:rPr>
        <w:t xml:space="preserve">, que sou pessoa com deficiência, nos termos da legislação vigente. </w:t>
      </w:r>
    </w:p>
    <w:p w14:paraId="65C221ED" w14:textId="77777777" w:rsidR="003F0E1B" w:rsidRPr="00737211" w:rsidRDefault="003F0E1B" w:rsidP="003F0E1B">
      <w:pPr>
        <w:spacing w:after="0" w:line="276" w:lineRule="auto"/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  <w:r w:rsidRPr="00737211">
        <w:rPr>
          <w:rFonts w:ascii="Arial Narrow" w:eastAsia="Arial Narrow" w:hAnsi="Arial Narrow" w:cs="Arial Narrow"/>
          <w:b/>
          <w:sz w:val="24"/>
          <w:szCs w:val="24"/>
        </w:rPr>
        <w:t xml:space="preserve">Declaro que li todo o conteúdo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 w:rsidRPr="00737211">
        <w:rPr>
          <w:rFonts w:ascii="Arial Narrow" w:eastAsia="Arial Narrow" w:hAnsi="Arial Narrow" w:cs="Arial Narrow"/>
          <w:b/>
          <w:sz w:val="24"/>
          <w:szCs w:val="24"/>
        </w:rPr>
        <w:t xml:space="preserve">o Anexo IV – Manual </w:t>
      </w:r>
      <w:proofErr w:type="spellStart"/>
      <w:r w:rsidRPr="00737211">
        <w:rPr>
          <w:rFonts w:ascii="Arial Narrow" w:eastAsia="Arial Narrow" w:hAnsi="Arial Narrow" w:cs="Arial Narrow"/>
          <w:b/>
          <w:sz w:val="24"/>
          <w:szCs w:val="24"/>
        </w:rPr>
        <w:t>PcD</w:t>
      </w:r>
      <w:proofErr w:type="spellEnd"/>
      <w:r w:rsidRPr="00737211">
        <w:rPr>
          <w:rFonts w:ascii="Arial Narrow" w:eastAsia="Arial Narrow" w:hAnsi="Arial Narrow" w:cs="Arial Narrow"/>
          <w:b/>
          <w:sz w:val="24"/>
          <w:szCs w:val="24"/>
        </w:rPr>
        <w:t xml:space="preserve"> e estou ciente que em caso de informação/declaração falsa, decorrerá na inviabilidade de ser matriculado junto à Universidade do Estado do Amazonas (UEA), por processo administrativo que me assegure o direito de defesa, bem como sujeição às sanções prescritas no Código Penal e às demais cominações legais aplicáveis. </w:t>
      </w:r>
    </w:p>
    <w:p w14:paraId="639C711D" w14:textId="77777777" w:rsidR="003F0E1B" w:rsidRPr="00737211" w:rsidRDefault="003F0E1B" w:rsidP="003F0E1B">
      <w:pPr>
        <w:spacing w:after="0" w:line="276" w:lineRule="auto"/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3AC5495" w14:textId="77777777" w:rsidR="003F0E1B" w:rsidRPr="00737211" w:rsidRDefault="003F0E1B" w:rsidP="003F0E1B">
      <w:pPr>
        <w:spacing w:after="0" w:line="276" w:lineRule="auto"/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53592F4" w14:textId="77777777" w:rsidR="003F0E1B" w:rsidRPr="00737211" w:rsidRDefault="003F0E1B" w:rsidP="003F0E1B">
      <w:pPr>
        <w:spacing w:after="0" w:line="276" w:lineRule="auto"/>
        <w:ind w:hanging="2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737211">
        <w:rPr>
          <w:rFonts w:ascii="Arial Narrow" w:eastAsia="Arial Narrow" w:hAnsi="Arial Narrow" w:cs="Arial Narrow"/>
          <w:sz w:val="24"/>
          <w:szCs w:val="24"/>
        </w:rPr>
        <w:t>......................, ........de.............................de 202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 w:rsidRPr="00737211">
        <w:rPr>
          <w:rFonts w:ascii="Arial Narrow" w:eastAsia="Arial Narrow" w:hAnsi="Arial Narrow" w:cs="Arial Narrow"/>
          <w:sz w:val="24"/>
          <w:szCs w:val="24"/>
        </w:rPr>
        <w:t>.</w:t>
      </w:r>
    </w:p>
    <w:p w14:paraId="73533E4E" w14:textId="77777777" w:rsidR="003F0E1B" w:rsidRDefault="003F0E1B" w:rsidP="003F0E1B">
      <w:pPr>
        <w:spacing w:after="0" w:line="276" w:lineRule="auto"/>
        <w:ind w:hanging="2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5B8A21DB" w14:textId="77777777" w:rsidR="003F0E1B" w:rsidRPr="00737211" w:rsidRDefault="003F0E1B" w:rsidP="003F0E1B">
      <w:pPr>
        <w:spacing w:after="0" w:line="276" w:lineRule="auto"/>
        <w:ind w:hanging="2"/>
        <w:jc w:val="center"/>
        <w:rPr>
          <w:rFonts w:ascii="Arial Narrow" w:eastAsia="Arial Narrow" w:hAnsi="Arial Narrow" w:cs="Arial Narrow"/>
          <w:sz w:val="28"/>
          <w:szCs w:val="28"/>
        </w:rPr>
      </w:pPr>
    </w:p>
    <w:p w14:paraId="5D41C192" w14:textId="77777777" w:rsidR="003F0E1B" w:rsidRDefault="003F0E1B" w:rsidP="003F0E1B">
      <w:pPr>
        <w:spacing w:after="0" w:line="276" w:lineRule="auto"/>
        <w:ind w:hanging="2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3EABF746" w14:textId="77777777" w:rsidR="003F0E1B" w:rsidRPr="00737211" w:rsidRDefault="003F0E1B" w:rsidP="003F0E1B">
      <w:pPr>
        <w:spacing w:after="0" w:line="276" w:lineRule="auto"/>
        <w:ind w:hanging="2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737211">
        <w:rPr>
          <w:rFonts w:ascii="Arial Narrow" w:eastAsia="Arial Narrow" w:hAnsi="Arial Narrow" w:cs="Arial Narrow"/>
          <w:sz w:val="24"/>
          <w:szCs w:val="24"/>
        </w:rPr>
        <w:t>______________________________________________________</w:t>
      </w:r>
    </w:p>
    <w:p w14:paraId="663A0E38" w14:textId="77777777" w:rsidR="003F0E1B" w:rsidRPr="00737211" w:rsidRDefault="003F0E1B" w:rsidP="003F0E1B">
      <w:pPr>
        <w:spacing w:after="0" w:line="276" w:lineRule="auto"/>
        <w:ind w:hanging="2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737211">
        <w:rPr>
          <w:rFonts w:ascii="Arial Narrow" w:eastAsia="Arial Narrow" w:hAnsi="Arial Narrow" w:cs="Arial Narrow"/>
          <w:sz w:val="24"/>
          <w:szCs w:val="24"/>
        </w:rPr>
        <w:t>Assinatura do(a) Candidato(a)</w:t>
      </w:r>
    </w:p>
    <w:p w14:paraId="5C4079B8" w14:textId="77777777" w:rsidR="003F0E1B" w:rsidRPr="00737211" w:rsidRDefault="003F0E1B" w:rsidP="003F0E1B">
      <w:pPr>
        <w:spacing w:after="0" w:line="276" w:lineRule="auto"/>
        <w:ind w:hanging="2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308A7FF4" w14:textId="77777777" w:rsidR="003F0E1B" w:rsidRDefault="003F0E1B" w:rsidP="003F0E1B">
      <w:pPr>
        <w:spacing w:after="0" w:line="276" w:lineRule="auto"/>
        <w:ind w:hanging="2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4C5B93FF" w14:textId="77777777" w:rsidR="003F0E1B" w:rsidRPr="00737211" w:rsidRDefault="003F0E1B" w:rsidP="003F0E1B">
      <w:pPr>
        <w:spacing w:after="0" w:line="276" w:lineRule="auto"/>
        <w:ind w:hanging="2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737211">
        <w:rPr>
          <w:rFonts w:ascii="Arial Narrow" w:eastAsia="Arial Narrow" w:hAnsi="Arial Narrow" w:cs="Arial Narrow"/>
          <w:sz w:val="24"/>
          <w:szCs w:val="24"/>
        </w:rPr>
        <w:t>______________________________________________________</w:t>
      </w:r>
    </w:p>
    <w:p w14:paraId="70498E1A" w14:textId="77777777" w:rsidR="003F0E1B" w:rsidRDefault="003F0E1B" w:rsidP="003F0E1B">
      <w:pPr>
        <w:spacing w:after="0" w:line="276" w:lineRule="auto"/>
        <w:ind w:hanging="2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737211">
        <w:rPr>
          <w:rFonts w:ascii="Arial Narrow" w:eastAsia="Arial Narrow" w:hAnsi="Arial Narrow" w:cs="Arial Narrow"/>
          <w:sz w:val="24"/>
          <w:szCs w:val="24"/>
        </w:rPr>
        <w:t>(Assinatura do representante legal, se candidato menor de idade)</w:t>
      </w:r>
    </w:p>
    <w:p w14:paraId="2C6F20A6" w14:textId="65ADD5BE" w:rsidR="00737211" w:rsidRPr="003F0E1B" w:rsidRDefault="00737211" w:rsidP="003F0E1B"/>
    <w:sectPr w:rsidR="00737211" w:rsidRPr="003F0E1B" w:rsidSect="00FA23C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1984" w:footer="79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A23A8" w14:textId="77777777" w:rsidR="00FB19D4" w:rsidRDefault="00FB19D4">
      <w:pPr>
        <w:spacing w:after="0" w:line="240" w:lineRule="auto"/>
      </w:pPr>
      <w:r>
        <w:separator/>
      </w:r>
    </w:p>
  </w:endnote>
  <w:endnote w:type="continuationSeparator" w:id="0">
    <w:p w14:paraId="555EC67A" w14:textId="77777777" w:rsidR="00FB19D4" w:rsidRDefault="00FB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BB9C" w14:textId="10CE72EB" w:rsidR="00061DBF" w:rsidRPr="00F94EB2" w:rsidRDefault="00000000" w:rsidP="00061DBF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noProof/>
        <w:color w:val="4472C4"/>
        <w:sz w:val="18"/>
        <w:szCs w:val="18"/>
      </w:rPr>
      <w:pict w14:anchorId="3DDC6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margin-left:-68.85pt;margin-top:14pt;width:520.85pt;height:65.3pt;z-index:-1">
          <v:imagedata r:id="rId1" o:title=""/>
        </v:shape>
      </w:pict>
    </w:r>
    <w:r>
      <w:rPr>
        <w:noProof/>
      </w:rPr>
      <w:pict w14:anchorId="68A1254D">
        <v:shape id="_x0000_s1044" type="#_x0000_t75" style="position:absolute;margin-left:386.85pt;margin-top:797.4pt;width:15.9pt;height:20.25pt;z-index:-2;visibility:visible">
          <v:imagedata r:id="rId2" o:title=""/>
        </v:shape>
      </w:pict>
    </w:r>
    <w:r>
      <w:rPr>
        <w:noProof/>
      </w:rPr>
      <w:pict w14:anchorId="0920E201">
        <v:shape id="_x0000_s1043" type="#_x0000_t75" style="position:absolute;margin-left:386.85pt;margin-top:797.4pt;width:15.9pt;height:20.25pt;z-index:-3;visibility:visible">
          <v:imagedata r:id="rId2" o:title=""/>
        </v:shape>
      </w:pict>
    </w:r>
    <w:r>
      <w:rPr>
        <w:noProof/>
      </w:rPr>
      <w:pict w14:anchorId="4D8AEA79">
        <v:shape id="Imagem 12" o:spid="_x0000_s1042" type="#_x0000_t75" style="position:absolute;margin-left:386.85pt;margin-top:797.4pt;width:15.9pt;height:20.25pt;z-index:-4;visibility:visible">
          <v:imagedata r:id="rId2" o:title=""/>
        </v:shape>
      </w:pict>
    </w:r>
    <w:r w:rsidR="00061DBF" w:rsidRPr="00C9620A">
      <w:rPr>
        <w:rFonts w:ascii="Montserrat" w:hAnsi="Montserrat"/>
        <w:caps/>
        <w:color w:val="4472C4"/>
        <w:sz w:val="18"/>
        <w:szCs w:val="18"/>
      </w:rPr>
      <w:t xml:space="preserve"> </w:t>
    </w:r>
  </w:p>
  <w:p w14:paraId="7ECE2802" w14:textId="02585FD1" w:rsidR="00061DBF" w:rsidRPr="00C9620A" w:rsidRDefault="00061DBF" w:rsidP="00061DBF">
    <w:pPr>
      <w:pStyle w:val="Cabealho"/>
    </w:pPr>
  </w:p>
  <w:p w14:paraId="45E1DAD9" w14:textId="49A66DC8" w:rsidR="00C144E3" w:rsidRDefault="00061DBF" w:rsidP="00061DBF">
    <w:pPr>
      <w:tabs>
        <w:tab w:val="left" w:pos="18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FFFA" w14:textId="77777777" w:rsidR="00FB19D4" w:rsidRDefault="00FB19D4">
      <w:pPr>
        <w:spacing w:after="0" w:line="240" w:lineRule="auto"/>
      </w:pPr>
      <w:r>
        <w:separator/>
      </w:r>
    </w:p>
  </w:footnote>
  <w:footnote w:type="continuationSeparator" w:id="0">
    <w:p w14:paraId="753D81CA" w14:textId="77777777" w:rsidR="00FB19D4" w:rsidRDefault="00FB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BB74" w14:textId="77777777" w:rsidR="00C144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pict w14:anchorId="746411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35pt;height:842.15pt;z-index:-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9E2D" w14:textId="77777777" w:rsidR="00061DBF" w:rsidRDefault="00000000" w:rsidP="00061DBF">
    <w:pPr>
      <w:pStyle w:val="Cabealho"/>
    </w:pPr>
    <w:r>
      <w:rPr>
        <w:noProof/>
      </w:rPr>
      <w:pict w14:anchorId="3E026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1" o:spid="_x0000_s1028" type="#_x0000_t75" style="position:absolute;margin-left:-83.85pt;margin-top:-99.2pt;width:594.45pt;height:840.55pt;z-index:-5;visibility:visible;mso-position-horizontal-relative:margin">
          <v:imagedata r:id="rId1" o:title=""/>
          <w10:wrap anchorx="margin"/>
        </v:shape>
      </w:pict>
    </w:r>
  </w:p>
  <w:p w14:paraId="57E30035" w14:textId="77777777" w:rsidR="00C144E3" w:rsidRDefault="00C144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DED7" w14:textId="77777777" w:rsidR="00C144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pict w14:anchorId="2B44E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35pt;height:842.15pt;z-index:-7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038B0"/>
    <w:multiLevelType w:val="multilevel"/>
    <w:tmpl w:val="F1946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F86495B"/>
    <w:multiLevelType w:val="multilevel"/>
    <w:tmpl w:val="BF362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0B61C22"/>
    <w:multiLevelType w:val="multilevel"/>
    <w:tmpl w:val="F372E5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2403604">
    <w:abstractNumId w:val="0"/>
  </w:num>
  <w:num w:numId="2" w16cid:durableId="274487726">
    <w:abstractNumId w:val="1"/>
  </w:num>
  <w:num w:numId="3" w16cid:durableId="640233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D0D"/>
    <w:rsid w:val="00021AA5"/>
    <w:rsid w:val="000368D2"/>
    <w:rsid w:val="00043F63"/>
    <w:rsid w:val="00055612"/>
    <w:rsid w:val="000571A0"/>
    <w:rsid w:val="00061DBF"/>
    <w:rsid w:val="00063EE6"/>
    <w:rsid w:val="00094F4C"/>
    <w:rsid w:val="000E3E31"/>
    <w:rsid w:val="000E67FB"/>
    <w:rsid w:val="000F0E3B"/>
    <w:rsid w:val="00101CF7"/>
    <w:rsid w:val="00131AC5"/>
    <w:rsid w:val="00132870"/>
    <w:rsid w:val="00172901"/>
    <w:rsid w:val="00181321"/>
    <w:rsid w:val="001832DC"/>
    <w:rsid w:val="00185F4D"/>
    <w:rsid w:val="00190E47"/>
    <w:rsid w:val="00197C05"/>
    <w:rsid w:val="001A0E63"/>
    <w:rsid w:val="001B3E46"/>
    <w:rsid w:val="001C2521"/>
    <w:rsid w:val="001C54A3"/>
    <w:rsid w:val="001C7D2A"/>
    <w:rsid w:val="001D2C97"/>
    <w:rsid w:val="001E0C81"/>
    <w:rsid w:val="001E618F"/>
    <w:rsid w:val="00210CB6"/>
    <w:rsid w:val="00246210"/>
    <w:rsid w:val="00290DFE"/>
    <w:rsid w:val="0029151D"/>
    <w:rsid w:val="002A2AA4"/>
    <w:rsid w:val="002B7162"/>
    <w:rsid w:val="002C06DD"/>
    <w:rsid w:val="002C373F"/>
    <w:rsid w:val="002F12A7"/>
    <w:rsid w:val="002F7C7C"/>
    <w:rsid w:val="003116B0"/>
    <w:rsid w:val="00317861"/>
    <w:rsid w:val="0034208C"/>
    <w:rsid w:val="00346C5C"/>
    <w:rsid w:val="00363530"/>
    <w:rsid w:val="00383DB3"/>
    <w:rsid w:val="003918F6"/>
    <w:rsid w:val="003A6E1A"/>
    <w:rsid w:val="003B03F3"/>
    <w:rsid w:val="003B5D0D"/>
    <w:rsid w:val="003E253D"/>
    <w:rsid w:val="003F0E1B"/>
    <w:rsid w:val="00436326"/>
    <w:rsid w:val="004410AB"/>
    <w:rsid w:val="0046047A"/>
    <w:rsid w:val="00464699"/>
    <w:rsid w:val="00476EEE"/>
    <w:rsid w:val="004A3373"/>
    <w:rsid w:val="004A6FA2"/>
    <w:rsid w:val="004C5DF8"/>
    <w:rsid w:val="004D0C22"/>
    <w:rsid w:val="004D5021"/>
    <w:rsid w:val="004D7585"/>
    <w:rsid w:val="00506467"/>
    <w:rsid w:val="005154FE"/>
    <w:rsid w:val="00524887"/>
    <w:rsid w:val="00525577"/>
    <w:rsid w:val="00525EBE"/>
    <w:rsid w:val="0053085A"/>
    <w:rsid w:val="005477D0"/>
    <w:rsid w:val="00590972"/>
    <w:rsid w:val="005B39DA"/>
    <w:rsid w:val="005C33CB"/>
    <w:rsid w:val="005D03C3"/>
    <w:rsid w:val="005E073C"/>
    <w:rsid w:val="005E33D1"/>
    <w:rsid w:val="005E535A"/>
    <w:rsid w:val="005E6EFB"/>
    <w:rsid w:val="005F2764"/>
    <w:rsid w:val="005F6D96"/>
    <w:rsid w:val="00643642"/>
    <w:rsid w:val="00643F65"/>
    <w:rsid w:val="006703CD"/>
    <w:rsid w:val="00693350"/>
    <w:rsid w:val="006B00AE"/>
    <w:rsid w:val="006B2CAA"/>
    <w:rsid w:val="006B6265"/>
    <w:rsid w:val="006B6935"/>
    <w:rsid w:val="006D325F"/>
    <w:rsid w:val="00707DD8"/>
    <w:rsid w:val="00723A4B"/>
    <w:rsid w:val="00727FB6"/>
    <w:rsid w:val="00731A82"/>
    <w:rsid w:val="00737211"/>
    <w:rsid w:val="0075261D"/>
    <w:rsid w:val="00771321"/>
    <w:rsid w:val="00772795"/>
    <w:rsid w:val="00772A6D"/>
    <w:rsid w:val="00783022"/>
    <w:rsid w:val="00790C6E"/>
    <w:rsid w:val="007A1B3A"/>
    <w:rsid w:val="007A24A9"/>
    <w:rsid w:val="007A5ED9"/>
    <w:rsid w:val="007A6BE0"/>
    <w:rsid w:val="007B0B92"/>
    <w:rsid w:val="007B74E9"/>
    <w:rsid w:val="007C238A"/>
    <w:rsid w:val="007C27F4"/>
    <w:rsid w:val="007E7437"/>
    <w:rsid w:val="008237C7"/>
    <w:rsid w:val="0084254E"/>
    <w:rsid w:val="00850A52"/>
    <w:rsid w:val="00861C84"/>
    <w:rsid w:val="00870BF4"/>
    <w:rsid w:val="00875590"/>
    <w:rsid w:val="00883630"/>
    <w:rsid w:val="00885DEB"/>
    <w:rsid w:val="008A2E1A"/>
    <w:rsid w:val="008F6E26"/>
    <w:rsid w:val="008F7268"/>
    <w:rsid w:val="009153A9"/>
    <w:rsid w:val="0093388E"/>
    <w:rsid w:val="00944AA6"/>
    <w:rsid w:val="00950698"/>
    <w:rsid w:val="00957449"/>
    <w:rsid w:val="00974882"/>
    <w:rsid w:val="00974AF8"/>
    <w:rsid w:val="00976719"/>
    <w:rsid w:val="00981D3B"/>
    <w:rsid w:val="00986A48"/>
    <w:rsid w:val="00986D96"/>
    <w:rsid w:val="009C383D"/>
    <w:rsid w:val="00A1611E"/>
    <w:rsid w:val="00A800BD"/>
    <w:rsid w:val="00A90C2A"/>
    <w:rsid w:val="00A96480"/>
    <w:rsid w:val="00AC5B62"/>
    <w:rsid w:val="00AE313D"/>
    <w:rsid w:val="00AE4F3A"/>
    <w:rsid w:val="00AF0F90"/>
    <w:rsid w:val="00B0282B"/>
    <w:rsid w:val="00B174AB"/>
    <w:rsid w:val="00B47967"/>
    <w:rsid w:val="00B50156"/>
    <w:rsid w:val="00B6456B"/>
    <w:rsid w:val="00B76160"/>
    <w:rsid w:val="00B77C25"/>
    <w:rsid w:val="00C13AF5"/>
    <w:rsid w:val="00C144E3"/>
    <w:rsid w:val="00C35D9C"/>
    <w:rsid w:val="00C37D0A"/>
    <w:rsid w:val="00C544B1"/>
    <w:rsid w:val="00C66CC7"/>
    <w:rsid w:val="00C72060"/>
    <w:rsid w:val="00C73B7C"/>
    <w:rsid w:val="00C9089F"/>
    <w:rsid w:val="00C93CB3"/>
    <w:rsid w:val="00CA594D"/>
    <w:rsid w:val="00CC5C3E"/>
    <w:rsid w:val="00CC6068"/>
    <w:rsid w:val="00CC757A"/>
    <w:rsid w:val="00CD01EB"/>
    <w:rsid w:val="00CD3C9C"/>
    <w:rsid w:val="00CD69E0"/>
    <w:rsid w:val="00CF566A"/>
    <w:rsid w:val="00CF5E34"/>
    <w:rsid w:val="00D2347D"/>
    <w:rsid w:val="00D25D69"/>
    <w:rsid w:val="00D31216"/>
    <w:rsid w:val="00D34285"/>
    <w:rsid w:val="00D36C94"/>
    <w:rsid w:val="00D370C0"/>
    <w:rsid w:val="00D710A4"/>
    <w:rsid w:val="00D867E1"/>
    <w:rsid w:val="00DB7DFF"/>
    <w:rsid w:val="00DC67BE"/>
    <w:rsid w:val="00E0088C"/>
    <w:rsid w:val="00E14101"/>
    <w:rsid w:val="00E16E1C"/>
    <w:rsid w:val="00E34C6A"/>
    <w:rsid w:val="00E3650E"/>
    <w:rsid w:val="00E44A6A"/>
    <w:rsid w:val="00E61429"/>
    <w:rsid w:val="00E6615D"/>
    <w:rsid w:val="00E66F4E"/>
    <w:rsid w:val="00E86891"/>
    <w:rsid w:val="00E9166C"/>
    <w:rsid w:val="00EC4733"/>
    <w:rsid w:val="00ED6105"/>
    <w:rsid w:val="00ED7C0D"/>
    <w:rsid w:val="00F06B36"/>
    <w:rsid w:val="00F2799E"/>
    <w:rsid w:val="00F31CC7"/>
    <w:rsid w:val="00F45492"/>
    <w:rsid w:val="00F53A3B"/>
    <w:rsid w:val="00F6423E"/>
    <w:rsid w:val="00F701F8"/>
    <w:rsid w:val="00F74D4E"/>
    <w:rsid w:val="00F86A9D"/>
    <w:rsid w:val="00F913F7"/>
    <w:rsid w:val="00FA23C7"/>
    <w:rsid w:val="00FB19D4"/>
    <w:rsid w:val="00FB5661"/>
    <w:rsid w:val="00FC1A0E"/>
    <w:rsid w:val="00FD64C6"/>
    <w:rsid w:val="00FE4F9A"/>
    <w:rsid w:val="00FF725E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72514"/>
  <w15:chartTrackingRefBased/>
  <w15:docId w15:val="{016D5299-954C-439B-AAAC-CCAA6F49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F91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3F7"/>
  </w:style>
  <w:style w:type="paragraph" w:styleId="Cabealho">
    <w:name w:val="header"/>
    <w:basedOn w:val="Normal"/>
    <w:link w:val="CabealhoChar"/>
    <w:unhideWhenUsed/>
    <w:rsid w:val="00DB7DFF"/>
    <w:pPr>
      <w:tabs>
        <w:tab w:val="center" w:pos="4252"/>
        <w:tab w:val="right" w:pos="8504"/>
      </w:tabs>
      <w:spacing w:after="0" w:line="240" w:lineRule="auto"/>
    </w:pPr>
    <w:rPr>
      <w:rFonts w:ascii="Arial" w:eastAsia="Arial" w:hAnsi="Arial" w:cs="Times New Roman"/>
      <w:lang w:val="x-none" w:eastAsia="x-none"/>
    </w:rPr>
  </w:style>
  <w:style w:type="character" w:customStyle="1" w:styleId="CabealhoChar">
    <w:name w:val="Cabeçalho Char"/>
    <w:link w:val="Cabealho"/>
    <w:rsid w:val="00DB7DFF"/>
    <w:rPr>
      <w:rFonts w:ascii="Arial" w:eastAsia="Arial" w:hAnsi="Arial" w:cs="Arial"/>
      <w:sz w:val="22"/>
      <w:szCs w:val="22"/>
    </w:rPr>
  </w:style>
  <w:style w:type="character" w:styleId="Hyperlink">
    <w:name w:val="Hyperlink"/>
    <w:rsid w:val="00DB7DFF"/>
    <w:rPr>
      <w:color w:val="0000FF"/>
      <w:u w:val="single"/>
    </w:rPr>
  </w:style>
  <w:style w:type="character" w:customStyle="1" w:styleId="strboxtxt">
    <w:name w:val="strboxtxt"/>
    <w:rsid w:val="00DB7DFF"/>
  </w:style>
  <w:style w:type="table" w:styleId="Tabelacomgrade">
    <w:name w:val="Table Grid"/>
    <w:basedOn w:val="Tabelanormal"/>
    <w:uiPriority w:val="59"/>
    <w:unhideWhenUsed/>
    <w:rsid w:val="00B0282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3116B0"/>
    <w:pPr>
      <w:widowControl w:val="0"/>
      <w:autoSpaceDE w:val="0"/>
      <w:autoSpaceDN w:val="0"/>
      <w:spacing w:after="0" w:line="240" w:lineRule="auto"/>
      <w:ind w:left="118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3116B0"/>
    <w:rPr>
      <w:rFonts w:ascii="Arial MT" w:eastAsia="Arial MT" w:hAnsi="Arial MT" w:cs="Arial MT"/>
      <w:sz w:val="24"/>
      <w:szCs w:val="24"/>
      <w:lang w:val="pt-PT" w:eastAsia="en-US"/>
    </w:rPr>
  </w:style>
  <w:style w:type="character" w:styleId="MenoPendente">
    <w:name w:val="Unresolved Mention"/>
    <w:uiPriority w:val="99"/>
    <w:semiHidden/>
    <w:unhideWhenUsed/>
    <w:rsid w:val="00181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nascimento\Desktop\ESAT%20-%20Papel%20timbrado_sem%20a%20logo%20do%20meio%20da%20folh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ESAT - Papel timbrado_sem a logo do meio da folha</Template>
  <TotalTime>2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Brasil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Nascimento</dc:creator>
  <cp:keywords/>
  <cp:lastModifiedBy>Apoio Técnico PPGICH UEA</cp:lastModifiedBy>
  <cp:revision>4</cp:revision>
  <cp:lastPrinted>2024-09-03T19:40:00Z</cp:lastPrinted>
  <dcterms:created xsi:type="dcterms:W3CDTF">2025-09-16T14:11:00Z</dcterms:created>
  <dcterms:modified xsi:type="dcterms:W3CDTF">2025-09-26T19:08:00Z</dcterms:modified>
</cp:coreProperties>
</file>