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11CD" w14:textId="77777777" w:rsidR="00102E77" w:rsidRPr="002F0CA5" w:rsidRDefault="00102E77" w:rsidP="00102E77">
      <w:pPr>
        <w:spacing w:after="0" w:line="276" w:lineRule="auto"/>
        <w:ind w:left="2" w:right="142"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297D8D">
        <w:rPr>
          <w:rFonts w:ascii="Arial Narrow" w:eastAsia="Arial Narrow" w:hAnsi="Arial Narrow" w:cs="Arial Narrow"/>
          <w:b/>
          <w:sz w:val="24"/>
          <w:szCs w:val="24"/>
        </w:rPr>
        <w:t>EDITAL DE SELEÇÃO N. 110/2025 – GR/UEA</w:t>
      </w:r>
    </w:p>
    <w:p w14:paraId="4BF6B86B" w14:textId="77777777" w:rsidR="00102E77" w:rsidRPr="00204AED" w:rsidRDefault="00102E77" w:rsidP="00102E77">
      <w:pPr>
        <w:spacing w:line="240" w:lineRule="auto"/>
        <w:ind w:right="142"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204AED">
        <w:rPr>
          <w:rFonts w:ascii="Arial Narrow" w:eastAsia="Arial Narrow" w:hAnsi="Arial Narrow" w:cs="Arial Narrow"/>
          <w:b/>
          <w:sz w:val="24"/>
          <w:szCs w:val="24"/>
        </w:rPr>
        <w:t>SELEÇÃO PARA O CURSO DE MESTRADO ACADÊMICO EM CIÊNCIAS HUMANAS DA UNIVERSIDADE DO ESTADO DO AMAZONAS</w:t>
      </w:r>
    </w:p>
    <w:p w14:paraId="530DBDA2" w14:textId="77777777" w:rsidR="00102E77" w:rsidRDefault="00102E77" w:rsidP="00102E77">
      <w:pPr>
        <w:spacing w:after="200" w:line="240" w:lineRule="auto"/>
        <w:ind w:hanging="2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204AED">
        <w:rPr>
          <w:rFonts w:ascii="Arial Narrow" w:eastAsia="Arial Narrow" w:hAnsi="Arial Narrow" w:cs="Arial Narrow"/>
          <w:b/>
          <w:sz w:val="40"/>
          <w:szCs w:val="40"/>
        </w:rPr>
        <w:t>ANEXO VII</w:t>
      </w:r>
      <w:r>
        <w:rPr>
          <w:rFonts w:ascii="Arial Narrow" w:eastAsia="Arial Narrow" w:hAnsi="Arial Narrow" w:cs="Arial Narrow"/>
          <w:b/>
          <w:sz w:val="40"/>
          <w:szCs w:val="40"/>
        </w:rPr>
        <w:t xml:space="preserve"> </w:t>
      </w:r>
    </w:p>
    <w:p w14:paraId="5130C4BF" w14:textId="77777777" w:rsidR="00102E77" w:rsidRDefault="00102E77" w:rsidP="00102E77">
      <w:pPr>
        <w:spacing w:after="0" w:line="240" w:lineRule="auto"/>
        <w:ind w:hanging="2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PLANO DE TRABALHO</w:t>
      </w:r>
    </w:p>
    <w:tbl>
      <w:tblPr>
        <w:tblW w:w="9600" w:type="dxa"/>
        <w:tblInd w:w="-305" w:type="dxa"/>
        <w:tblLayout w:type="fixed"/>
        <w:tblLook w:val="0000" w:firstRow="0" w:lastRow="0" w:firstColumn="0" w:lastColumn="0" w:noHBand="0" w:noVBand="0"/>
      </w:tblPr>
      <w:tblGrid>
        <w:gridCol w:w="3532"/>
        <w:gridCol w:w="4678"/>
        <w:gridCol w:w="1390"/>
      </w:tblGrid>
      <w:tr w:rsidR="00102E77" w:rsidRPr="00CC757A" w14:paraId="1BF24911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394"/>
            <w:vAlign w:val="center"/>
          </w:tcPr>
          <w:p w14:paraId="56F8A582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color w:val="FFFFFF"/>
                <w:sz w:val="20"/>
                <w:szCs w:val="20"/>
              </w:rPr>
              <w:t xml:space="preserve">1. DADOS </w:t>
            </w:r>
          </w:p>
        </w:tc>
      </w:tr>
      <w:tr w:rsidR="00102E77" w:rsidRPr="00CC757A" w14:paraId="38956A0B" w14:textId="77777777" w:rsidTr="00DC1633">
        <w:trPr>
          <w:trHeight w:val="447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38E9C6AD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1.1 NOME COMPLETO DO CANDIDATO:</w:t>
            </w: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A8D8" w14:textId="77777777" w:rsidR="00102E77" w:rsidRPr="00CC757A" w:rsidRDefault="00102E77" w:rsidP="00DC163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2E77" w:rsidRPr="00CC757A" w14:paraId="6D7CB615" w14:textId="77777777" w:rsidTr="00DC1633">
        <w:trPr>
          <w:trHeight w:val="361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7120056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1.2 ORIENTADOR(A) PRETENDIDO(A):</w:t>
            </w: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C300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2E77" w:rsidRPr="00CC757A" w14:paraId="1FD795FF" w14:textId="77777777" w:rsidTr="00DC1633">
        <w:trPr>
          <w:trHeight w:val="361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646230B9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1.3 CATEGORIA DE CONCORRÊNCIA:</w:t>
            </w: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1508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2E77" w:rsidRPr="00CC757A" w14:paraId="080E880F" w14:textId="77777777" w:rsidTr="00DC1633">
        <w:trPr>
          <w:trHeight w:val="361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2CA2130E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 xml:space="preserve">1.4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C757A">
              <w:rPr>
                <w:rFonts w:ascii="Arial Narrow" w:hAnsi="Arial Narrow"/>
                <w:b/>
                <w:sz w:val="20"/>
                <w:szCs w:val="20"/>
              </w:rPr>
              <w:t xml:space="preserve"> POLO DE CONCORRÊNCIA:</w:t>
            </w: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DB7F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2E77" w:rsidRPr="00CC757A" w14:paraId="2BD1397D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394"/>
            <w:vAlign w:val="center"/>
          </w:tcPr>
          <w:p w14:paraId="308650A9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color w:val="FFFFFF"/>
                <w:sz w:val="20"/>
                <w:szCs w:val="20"/>
              </w:rPr>
              <w:t>2. PLANO DE TRABALHO 202</w:t>
            </w:r>
            <w:r>
              <w:rPr>
                <w:rFonts w:ascii="Arial Narrow" w:hAnsi="Arial Narrow"/>
                <w:b/>
                <w:color w:val="FFFFFF"/>
                <w:sz w:val="20"/>
                <w:szCs w:val="20"/>
              </w:rPr>
              <w:t>6</w:t>
            </w:r>
            <w:r w:rsidRPr="00CC757A">
              <w:rPr>
                <w:rFonts w:ascii="Arial Narrow" w:hAnsi="Arial Narrow"/>
                <w:b/>
                <w:color w:val="FFFFFF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b/>
                <w:color w:val="FFFFFF"/>
                <w:sz w:val="20"/>
                <w:szCs w:val="20"/>
              </w:rPr>
              <w:t>8</w:t>
            </w:r>
          </w:p>
        </w:tc>
      </w:tr>
      <w:tr w:rsidR="00102E77" w:rsidRPr="00CC757A" w14:paraId="4CA6A3A2" w14:textId="77777777" w:rsidTr="00DC1633">
        <w:trPr>
          <w:cantSplit/>
          <w:trHeight w:val="34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14973EF0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2.1 TÍTULO DA PESQUISA A SER DESENVOLVID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CC757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3E74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2E77" w:rsidRPr="00CC757A" w14:paraId="14EFF12D" w14:textId="77777777" w:rsidTr="00DC1633">
        <w:trPr>
          <w:cantSplit/>
          <w:trHeight w:val="361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2FE0603C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2.2 PALAVRAS-CHAVE DA PESQUISA:</w:t>
            </w:r>
          </w:p>
          <w:p w14:paraId="4DD8A43B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C757A">
              <w:rPr>
                <w:rFonts w:ascii="Arial Narrow" w:hAnsi="Arial Narrow"/>
                <w:sz w:val="20"/>
                <w:szCs w:val="20"/>
              </w:rPr>
              <w:t>(até cinco)</w:t>
            </w: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3B63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2E77" w:rsidRPr="00CC757A" w14:paraId="394AEB34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4040544" w14:textId="77777777" w:rsidR="00102E77" w:rsidRPr="00CC757A" w:rsidRDefault="00102E77" w:rsidP="00DC163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 xml:space="preserve">2.3 APRESENTAÇÃO DA PESQUISA (DELIMITAÇÃO DO TEMA DE PESQUISA, PROBLEMA, JUSTIFICATIVA, REFERENCIAL TEÓRICO) </w:t>
            </w:r>
            <w:r w:rsidRPr="00CC757A">
              <w:rPr>
                <w:rFonts w:ascii="Arial Narrow" w:hAnsi="Arial Narrow"/>
                <w:sz w:val="20"/>
                <w:szCs w:val="20"/>
              </w:rPr>
              <w:t>(até 3.000 caracteres)</w:t>
            </w:r>
            <w:r w:rsidRPr="00CC757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102E77" w:rsidRPr="00CC757A" w14:paraId="20E1FF29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FA24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2CF64C4D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190697B2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2.4 OBJETIVOS:</w:t>
            </w:r>
          </w:p>
        </w:tc>
      </w:tr>
      <w:tr w:rsidR="00102E77" w:rsidRPr="00CC757A" w14:paraId="65AB4919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7FD9E821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2.4.1 Objetivo Geral:</w:t>
            </w:r>
          </w:p>
        </w:tc>
      </w:tr>
      <w:tr w:rsidR="00102E77" w:rsidRPr="00CC757A" w14:paraId="2B8C7A55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41E2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29CE5248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473DD2D7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2.4.2 Objetivos Específicos:</w:t>
            </w:r>
          </w:p>
        </w:tc>
      </w:tr>
      <w:tr w:rsidR="00102E77" w:rsidRPr="00CC757A" w14:paraId="44CF0BFC" w14:textId="77777777" w:rsidTr="00DC1633">
        <w:trPr>
          <w:cantSplit/>
          <w:trHeight w:val="345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5544" w14:textId="77777777" w:rsidR="00102E77" w:rsidRPr="00CC757A" w:rsidRDefault="00102E77" w:rsidP="00DC163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757A">
              <w:rPr>
                <w:rFonts w:ascii="Arial Narrow" w:hAnsi="Arial Narrow"/>
                <w:sz w:val="20"/>
                <w:szCs w:val="20"/>
              </w:rPr>
              <w:t xml:space="preserve">1- </w:t>
            </w:r>
          </w:p>
        </w:tc>
      </w:tr>
      <w:tr w:rsidR="00102E77" w:rsidRPr="00CC757A" w14:paraId="18FF36AC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AD2B" w14:textId="77777777" w:rsidR="00102E77" w:rsidRPr="00CC757A" w:rsidRDefault="00102E77" w:rsidP="00DC163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757A">
              <w:rPr>
                <w:rFonts w:ascii="Arial Narrow" w:hAnsi="Arial Narrow"/>
                <w:sz w:val="20"/>
                <w:szCs w:val="20"/>
              </w:rPr>
              <w:t xml:space="preserve">2- </w:t>
            </w:r>
          </w:p>
        </w:tc>
      </w:tr>
      <w:tr w:rsidR="00102E77" w:rsidRPr="00CC757A" w14:paraId="02F3CEF5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151E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C757A">
              <w:rPr>
                <w:rFonts w:ascii="Arial Narrow" w:hAnsi="Arial Narrow"/>
                <w:sz w:val="20"/>
                <w:szCs w:val="20"/>
              </w:rPr>
              <w:t xml:space="preserve">3-  </w:t>
            </w:r>
          </w:p>
        </w:tc>
      </w:tr>
      <w:tr w:rsidR="00102E77" w:rsidRPr="00CC757A" w14:paraId="54B8FBB3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E57432D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2.5 METODOLOGIA</w:t>
            </w:r>
            <w:r w:rsidRPr="00CC757A">
              <w:rPr>
                <w:rFonts w:ascii="Arial Narrow" w:hAnsi="Arial Narrow"/>
                <w:sz w:val="20"/>
                <w:szCs w:val="20"/>
              </w:rPr>
              <w:t>: (Máximo de 2 páginas – não alterar a formatação)</w:t>
            </w:r>
          </w:p>
        </w:tc>
      </w:tr>
      <w:tr w:rsidR="00102E77" w:rsidRPr="00CC757A" w14:paraId="3BD0559A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79CF784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2.5.1 Informar as Etapas da Pesquisa:</w:t>
            </w:r>
          </w:p>
        </w:tc>
      </w:tr>
      <w:tr w:rsidR="00102E77" w:rsidRPr="00CC757A" w14:paraId="78FC91C1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0B5D5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5554FA01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0C70901A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2.5.2 Informar os Métodos, Ferramentas ou Técnicas a serem utilizadas para alcançar os objetivos da pesquisa:</w:t>
            </w:r>
          </w:p>
        </w:tc>
      </w:tr>
      <w:tr w:rsidR="00102E77" w:rsidRPr="00CC757A" w14:paraId="203FF93F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7D9EC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0F1D3B81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1499671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2.5.3 Informar o Material necessário para a execução da pesquisa:</w:t>
            </w:r>
          </w:p>
        </w:tc>
      </w:tr>
      <w:tr w:rsidR="00102E77" w:rsidRPr="00CC757A" w14:paraId="2F74AA83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07E28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7DC3EA9E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29BE1F4F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2.6 RESULTADOS E IMPACTOS ESPERADOS AO FINAL DA EXECUÇÃO D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O PROJETO </w:t>
            </w:r>
            <w:r w:rsidRPr="00CC757A">
              <w:rPr>
                <w:rFonts w:ascii="Arial Narrow" w:hAnsi="Arial Narrow"/>
                <w:b/>
                <w:sz w:val="20"/>
                <w:szCs w:val="20"/>
              </w:rPr>
              <w:t>(no máximo 30 linhas):</w:t>
            </w:r>
          </w:p>
        </w:tc>
      </w:tr>
      <w:tr w:rsidR="00102E77" w:rsidRPr="00CC757A" w14:paraId="62B66D4F" w14:textId="77777777" w:rsidTr="00DC1633">
        <w:trPr>
          <w:cantSplit/>
          <w:trHeight w:val="17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CB631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202CFA1A" w14:textId="77777777" w:rsidTr="00DC1633">
        <w:trPr>
          <w:cantSplit/>
          <w:trHeight w:val="20"/>
        </w:trPr>
        <w:tc>
          <w:tcPr>
            <w:tcW w:w="8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0B8C650A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2.6.1 Produção bibliográfica e produção técnica esperada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240CF558" w14:textId="77777777" w:rsidR="00102E77" w:rsidRPr="00CC757A" w:rsidRDefault="00102E77" w:rsidP="00DC16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QUANTIDADE</w:t>
            </w:r>
          </w:p>
        </w:tc>
      </w:tr>
      <w:tr w:rsidR="00102E77" w:rsidRPr="00CC757A" w14:paraId="64A34C93" w14:textId="77777777" w:rsidTr="00DC1633">
        <w:trPr>
          <w:cantSplit/>
          <w:trHeight w:val="20"/>
        </w:trPr>
        <w:tc>
          <w:tcPr>
            <w:tcW w:w="8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788375B5" w14:textId="77777777" w:rsidR="00102E77" w:rsidRPr="00CC757A" w:rsidRDefault="00102E77" w:rsidP="00DC163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PARTICIPAÇÃO EM CURSOS E MINICURSOS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9EC8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4A11846C" w14:textId="77777777" w:rsidTr="00DC1633">
        <w:trPr>
          <w:cantSplit/>
          <w:trHeight w:val="20"/>
        </w:trPr>
        <w:tc>
          <w:tcPr>
            <w:tcW w:w="8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67BD8F26" w14:textId="77777777" w:rsidR="00102E77" w:rsidRPr="00CC757A" w:rsidRDefault="00102E77" w:rsidP="00DC163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PARTICIPAÇÃO EM EVENTOS CIENTÍFICOS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8649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055EE60C" w14:textId="77777777" w:rsidTr="00DC1633">
        <w:trPr>
          <w:cantSplit/>
          <w:trHeight w:val="20"/>
        </w:trPr>
        <w:tc>
          <w:tcPr>
            <w:tcW w:w="8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1D11FE46" w14:textId="77777777" w:rsidR="00102E77" w:rsidRPr="00CC757A" w:rsidRDefault="00102E77" w:rsidP="00DC163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 xml:space="preserve">PUBLICAÇÃO EM PERIÓDICOS </w:t>
            </w:r>
            <w:r w:rsidRPr="00CC757A">
              <w:rPr>
                <w:rFonts w:ascii="Arial Narrow" w:hAnsi="Arial Narrow"/>
                <w:sz w:val="20"/>
                <w:szCs w:val="20"/>
              </w:rPr>
              <w:t>(artigos)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9181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592B6219" w14:textId="77777777" w:rsidTr="00DC1633">
        <w:trPr>
          <w:cantSplit/>
          <w:trHeight w:val="20"/>
        </w:trPr>
        <w:tc>
          <w:tcPr>
            <w:tcW w:w="8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24AC0838" w14:textId="77777777" w:rsidR="00102E77" w:rsidRPr="00CC757A" w:rsidRDefault="00102E77" w:rsidP="00DC163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PUBLICAÇÃO EM ANAIS </w:t>
            </w:r>
            <w:r w:rsidRPr="00CC757A">
              <w:rPr>
                <w:rFonts w:ascii="Arial Narrow" w:hAnsi="Arial Narrow"/>
                <w:sz w:val="20"/>
                <w:szCs w:val="20"/>
              </w:rPr>
              <w:t>(Resumos expandidos/ trabalhos completos)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061C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0ED92613" w14:textId="77777777" w:rsidTr="00DC1633">
        <w:trPr>
          <w:cantSplit/>
          <w:trHeight w:val="20"/>
        </w:trPr>
        <w:tc>
          <w:tcPr>
            <w:tcW w:w="8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705F31B8" w14:textId="77777777" w:rsidR="00102E77" w:rsidRPr="00CC757A" w:rsidRDefault="00102E77" w:rsidP="00DC163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PUBLICAÇÃO DE LIVROS/ CAPÍTULOS DE LIVROS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5B7B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577FDB64" w14:textId="77777777" w:rsidTr="00DC1633">
        <w:trPr>
          <w:cantSplit/>
          <w:trHeight w:val="20"/>
        </w:trPr>
        <w:tc>
          <w:tcPr>
            <w:tcW w:w="8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3B9656B5" w14:textId="77777777" w:rsidR="00102E77" w:rsidRPr="00CC757A" w:rsidRDefault="00102E77" w:rsidP="00DC163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 xml:space="preserve">PRODUÇÃO ARTÍSTICA </w:t>
            </w:r>
            <w:r w:rsidRPr="00CC757A">
              <w:rPr>
                <w:rFonts w:ascii="Arial Narrow" w:hAnsi="Arial Narrow"/>
                <w:sz w:val="20"/>
                <w:szCs w:val="20"/>
              </w:rPr>
              <w:t>(produção de filmes de curta e longa duração, recital em eventos nacionais e internacionais, participação em espetáculos de dança, direção teatral)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3340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25480E64" w14:textId="77777777" w:rsidTr="00DC1633">
        <w:trPr>
          <w:cantSplit/>
          <w:trHeight w:val="20"/>
        </w:trPr>
        <w:tc>
          <w:tcPr>
            <w:tcW w:w="8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F106D8F" w14:textId="77777777" w:rsidR="00102E77" w:rsidRPr="00CC757A" w:rsidRDefault="00102E77" w:rsidP="00DC163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 xml:space="preserve">TEXTOS DE CRÍTICA </w:t>
            </w:r>
            <w:r w:rsidRPr="00CC757A">
              <w:rPr>
                <w:rFonts w:ascii="Arial Narrow" w:hAnsi="Arial Narrow"/>
                <w:sz w:val="20"/>
                <w:szCs w:val="20"/>
              </w:rPr>
              <w:t xml:space="preserve">(música, dança, teatro, artes visuais, cinema, literatura publicados em jornais, </w:t>
            </w:r>
            <w:r w:rsidRPr="00CC757A">
              <w:rPr>
                <w:rFonts w:ascii="Arial Narrow" w:hAnsi="Arial Narrow"/>
                <w:i/>
                <w:sz w:val="20"/>
                <w:szCs w:val="20"/>
              </w:rPr>
              <w:t>newsletters</w:t>
            </w:r>
            <w:r w:rsidRPr="00CC757A">
              <w:rPr>
                <w:rFonts w:ascii="Arial Narrow" w:hAnsi="Arial Narrow"/>
                <w:sz w:val="20"/>
                <w:szCs w:val="20"/>
              </w:rPr>
              <w:t xml:space="preserve"> e magazines)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E5D0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44CC7756" w14:textId="77777777" w:rsidTr="00DC1633">
        <w:trPr>
          <w:cantSplit/>
          <w:trHeight w:val="20"/>
        </w:trPr>
        <w:tc>
          <w:tcPr>
            <w:tcW w:w="8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85CE426" w14:textId="77777777" w:rsidR="00102E77" w:rsidRPr="00CC757A" w:rsidRDefault="00102E77" w:rsidP="00DC163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 xml:space="preserve">INTERCÂMBIO </w:t>
            </w:r>
            <w:r w:rsidRPr="00CC757A">
              <w:rPr>
                <w:rFonts w:ascii="Arial Narrow" w:hAnsi="Arial Narrow"/>
                <w:sz w:val="20"/>
                <w:szCs w:val="20"/>
              </w:rPr>
              <w:t>(em instituição acadêmica no exterior)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6D21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2E77" w:rsidRPr="00CC757A" w14:paraId="04E22611" w14:textId="77777777" w:rsidTr="00DC1633">
        <w:trPr>
          <w:cantSplit/>
          <w:trHeight w:val="361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730AEAE4" w14:textId="77777777" w:rsidR="00102E77" w:rsidRPr="00CC757A" w:rsidRDefault="00102E77" w:rsidP="00DC16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757A">
              <w:rPr>
                <w:rFonts w:ascii="Arial Narrow" w:hAnsi="Arial Narrow"/>
                <w:b/>
                <w:sz w:val="20"/>
                <w:szCs w:val="20"/>
              </w:rPr>
              <w:t>2.7 CRONOGRAMA</w:t>
            </w:r>
            <w:r w:rsidRPr="00CC757A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footnoteReference w:id="1"/>
            </w:r>
            <w:r w:rsidRPr="00CC757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C757A">
              <w:rPr>
                <w:rFonts w:ascii="Arial Narrow" w:hAnsi="Arial Narrow"/>
                <w:sz w:val="20"/>
                <w:szCs w:val="20"/>
              </w:rPr>
              <w:t>(Marcar com um X)</w:t>
            </w:r>
          </w:p>
        </w:tc>
      </w:tr>
    </w:tbl>
    <w:p w14:paraId="72DB09C1" w14:textId="77777777" w:rsidR="00102E77" w:rsidRDefault="00102E77" w:rsidP="00102E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"/>
          <w:szCs w:val="2"/>
        </w:rPr>
      </w:pPr>
    </w:p>
    <w:tbl>
      <w:tblPr>
        <w:tblW w:w="9600" w:type="dxa"/>
        <w:tblInd w:w="-305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480"/>
        <w:gridCol w:w="450"/>
        <w:gridCol w:w="435"/>
        <w:gridCol w:w="420"/>
        <w:gridCol w:w="435"/>
        <w:gridCol w:w="405"/>
        <w:gridCol w:w="338"/>
        <w:gridCol w:w="283"/>
        <w:gridCol w:w="290"/>
        <w:gridCol w:w="484"/>
        <w:gridCol w:w="420"/>
        <w:gridCol w:w="480"/>
      </w:tblGrid>
      <w:tr w:rsidR="00102E77" w14:paraId="108345E2" w14:textId="77777777" w:rsidTr="00DC1633">
        <w:trPr>
          <w:cantSplit/>
          <w:trHeight w:val="2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1810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No. da Meta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0DD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Atividades</w:t>
            </w:r>
          </w:p>
        </w:tc>
        <w:tc>
          <w:tcPr>
            <w:tcW w:w="2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96D10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1º Semestre/2026</w:t>
            </w:r>
          </w:p>
        </w:tc>
        <w:tc>
          <w:tcPr>
            <w:tcW w:w="2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B9A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2º Semestre/2026</w:t>
            </w:r>
          </w:p>
        </w:tc>
      </w:tr>
      <w:tr w:rsidR="00102E77" w14:paraId="7E7AF724" w14:textId="77777777" w:rsidTr="00DC1633">
        <w:trPr>
          <w:cantSplit/>
          <w:trHeight w:val="80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B443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3AEB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171717"/>
            <w:vAlign w:val="center"/>
          </w:tcPr>
          <w:p w14:paraId="78AD1545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315F859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5209D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0D5F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C4D27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8996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1BBCB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E172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A82F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0059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52D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102E77" w14:paraId="53ED69EF" w14:textId="77777777" w:rsidTr="00DC1633"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15A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0E45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Obtenção de Créditos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171717"/>
            <w:vAlign w:val="center"/>
          </w:tcPr>
          <w:p w14:paraId="181730C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CB80A1B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87B49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4E725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845C4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3E06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41E57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CCA7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12A47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FABDA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9DAB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3B4AD1A7" w14:textId="77777777" w:rsidTr="00DC163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5D43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BD68B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Apresentação dos resultados preliminares no Seminário de Pesquisa I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171717"/>
            <w:vAlign w:val="center"/>
          </w:tcPr>
          <w:p w14:paraId="335256A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8D43649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39000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7FEA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62394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BEF0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E774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1AE8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29BC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E4C5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E6B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2B48DFC2" w14:textId="77777777" w:rsidTr="00DC163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CA3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4B97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Coleta de dados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171717"/>
            <w:vAlign w:val="center"/>
          </w:tcPr>
          <w:p w14:paraId="12F3AEC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84063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5F9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2E7A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B32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6E75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341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B83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AEE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132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A7F3" w14:textId="77777777" w:rsidR="00102E77" w:rsidRDefault="00102E77" w:rsidP="00DC163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2E77" w14:paraId="5850BF36" w14:textId="77777777" w:rsidTr="00DC163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DE1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A5D7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Análise e discussão de dados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171717"/>
            <w:vAlign w:val="center"/>
          </w:tcPr>
          <w:p w14:paraId="03071D9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08218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C7F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F98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0BE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6E2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571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D82A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9AE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3D8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5BAD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40B62D00" w14:textId="77777777" w:rsidTr="00DC163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C45067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4D4927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Apresentação no Seminário de Pesquisa II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171717"/>
            <w:vAlign w:val="center"/>
          </w:tcPr>
          <w:p w14:paraId="69FC067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4906D35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A454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1538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EEDAA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72CBB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BE9A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ED4A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1CF1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32BFA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089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64BA1B2C" w14:textId="77777777" w:rsidTr="00DC163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93B2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F456C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Análise Documental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171717"/>
            <w:vAlign w:val="center"/>
          </w:tcPr>
          <w:p w14:paraId="48671C8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6BEF84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8B32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EECAA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9A006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0DAC8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9FC93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F6789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C917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4876D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1F5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597AE524" w14:textId="77777777" w:rsidTr="00DC1633">
        <w:trPr>
          <w:cantSplit/>
          <w:trHeight w:val="2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626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No. da Meta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766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Atividades</w:t>
            </w:r>
          </w:p>
        </w:tc>
        <w:tc>
          <w:tcPr>
            <w:tcW w:w="2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28890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1º Semestre/2027</w:t>
            </w:r>
          </w:p>
        </w:tc>
        <w:tc>
          <w:tcPr>
            <w:tcW w:w="2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B2A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2º Semestre/2027</w:t>
            </w:r>
          </w:p>
        </w:tc>
      </w:tr>
      <w:tr w:rsidR="00102E77" w14:paraId="1EDE9686" w14:textId="77777777" w:rsidTr="00DC1633">
        <w:trPr>
          <w:cantSplit/>
          <w:trHeight w:val="39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6C52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623F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B10A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9F987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6B8C9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BE3E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278D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1E5B5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62D4B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4563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D1A47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617D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E861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6C6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102E77" w14:paraId="528BD332" w14:textId="77777777" w:rsidTr="00DC1633">
        <w:trPr>
          <w:trHeight w:val="39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4EFF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6EF1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CF960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7D24E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BF2E5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21EFE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BF461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AFBB1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66F97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40031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8603E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121E3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DC294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7BB0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</w:tr>
      <w:tr w:rsidR="00102E77" w14:paraId="5C2903CB" w14:textId="77777777" w:rsidTr="00DC1633"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113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1B9B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Obtenção de Créditos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EF0517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31FE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B542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9475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2E49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95FBB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A7D1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D0A35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ED77F5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FD0A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3E6DD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8A7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0E293197" w14:textId="77777777" w:rsidTr="00DC163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8379A9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F05FC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Apresentação dos resultados preliminares no Seminário de Pesquisa I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57A39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5EC93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59AA5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E83B9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22ED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0B25E0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B8D85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4F826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98CB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9362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E7969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A0CA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35A74D00" w14:textId="77777777" w:rsidTr="00DC163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16EA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FD87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Coleta de dados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FAC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BE1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C7CD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E8B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041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401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ACFB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0D19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51D9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BC89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B14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E502" w14:textId="77777777" w:rsidR="00102E77" w:rsidRDefault="00102E77" w:rsidP="00DC163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2E77" w14:paraId="19F32C31" w14:textId="77777777" w:rsidTr="00DC163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D99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0823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Análise e discussão de dados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0CD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841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884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F9A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ED17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4845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72C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415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5750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4E1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7A69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CE8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6FF72AA4" w14:textId="77777777" w:rsidTr="00DC163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F31B0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61DE53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Apresentação no Seminário de Pesquisa II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AE1C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38D85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8EA1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68D50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196F5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90300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51A9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951B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A1C5D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0489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E71A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B32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12F02129" w14:textId="77777777" w:rsidTr="00DC163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BC91D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F6156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Análise Documental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5E73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1369E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22BEA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EB92EA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FEBDB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80A0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55D6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BF38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98E95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FA120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52EE7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2B6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7A18DB66" w14:textId="77777777" w:rsidTr="00DC1633">
        <w:trPr>
          <w:cantSplit/>
          <w:trHeight w:val="2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E19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No. da Meta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FA1B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Atividades</w:t>
            </w:r>
          </w:p>
        </w:tc>
        <w:tc>
          <w:tcPr>
            <w:tcW w:w="2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DA3A5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1º Semestre/2028</w:t>
            </w:r>
          </w:p>
        </w:tc>
        <w:tc>
          <w:tcPr>
            <w:tcW w:w="2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AF8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2º Semestre/2028</w:t>
            </w:r>
          </w:p>
        </w:tc>
      </w:tr>
      <w:tr w:rsidR="00102E77" w14:paraId="0A2590C8" w14:textId="77777777" w:rsidTr="00DC1633">
        <w:trPr>
          <w:cantSplit/>
          <w:trHeight w:val="80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DBB5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67C6" w14:textId="77777777" w:rsidR="00102E77" w:rsidRDefault="00102E77" w:rsidP="00DC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BF98A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0D81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F6DC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71717"/>
            <w:vAlign w:val="center"/>
          </w:tcPr>
          <w:p w14:paraId="37927F2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2DC26604" w14:textId="77777777" w:rsidTr="00DC1633"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FB4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D771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Obtenção de Créditos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E10C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6462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F532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171717"/>
            <w:vAlign w:val="center"/>
          </w:tcPr>
          <w:p w14:paraId="0E354C72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773C4228" w14:textId="77777777" w:rsidTr="00DC163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D06E90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E4C3F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Apresentação dos resultados preliminares no Seminário de Pesquisa I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00719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D0774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3978D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171717"/>
            <w:vAlign w:val="center"/>
          </w:tcPr>
          <w:p w14:paraId="54B9CEB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53EE2F35" w14:textId="77777777" w:rsidTr="00DC163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E62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361F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Coleta de dados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EF7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AEE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B0E0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171717"/>
            <w:vAlign w:val="center"/>
          </w:tcPr>
          <w:p w14:paraId="08DE51A0" w14:textId="77777777" w:rsidR="00102E77" w:rsidRDefault="00102E77" w:rsidP="00DC163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2E77" w14:paraId="4F84A3E4" w14:textId="77777777" w:rsidTr="00DC163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D40D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E1B8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Análise e discussão de dados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385F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56E6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8CD8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171717"/>
            <w:vAlign w:val="center"/>
          </w:tcPr>
          <w:p w14:paraId="14FD2BC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146328D5" w14:textId="77777777" w:rsidTr="00DC163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049A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7689B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Apresentação no Seminário de Pesquisa II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24FEB0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B93DC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4244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171717"/>
            <w:vAlign w:val="center"/>
          </w:tcPr>
          <w:p w14:paraId="40A1A5D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2E77" w14:paraId="16CDC61B" w14:textId="77777777" w:rsidTr="00DC163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2280E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676F2A" w14:textId="77777777" w:rsidR="00102E77" w:rsidRDefault="00102E77" w:rsidP="00DC16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Análise Documental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205C13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91920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59A65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1717"/>
            <w:vAlign w:val="center"/>
          </w:tcPr>
          <w:p w14:paraId="3AC0F041" w14:textId="77777777" w:rsidR="00102E77" w:rsidRDefault="00102E77" w:rsidP="00DC1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F35C123" w14:textId="77777777" w:rsidR="00102E77" w:rsidRDefault="00102E77" w:rsidP="00102E77">
      <w:pPr>
        <w:spacing w:line="240" w:lineRule="auto"/>
        <w:rPr>
          <w:rFonts w:ascii="Arial Narrow" w:eastAsia="Arial Narrow" w:hAnsi="Arial Narrow" w:cs="Arial Narrow"/>
          <w:color w:val="2E74B5"/>
          <w:sz w:val="2"/>
          <w:szCs w:val="2"/>
        </w:rPr>
      </w:pPr>
    </w:p>
    <w:p w14:paraId="7C3F58EB" w14:textId="77777777" w:rsidR="00102E77" w:rsidRPr="009728E1" w:rsidRDefault="00102E77" w:rsidP="00102E77">
      <w:pPr>
        <w:spacing w:line="240" w:lineRule="auto"/>
        <w:rPr>
          <w:rFonts w:ascii="Arial Narrow" w:eastAsia="Arial Narrow" w:hAnsi="Arial Narrow" w:cs="Arial Narrow"/>
          <w:color w:val="2E74B5"/>
          <w:sz w:val="2"/>
          <w:szCs w:val="2"/>
        </w:rPr>
      </w:pPr>
    </w:p>
    <w:tbl>
      <w:tblPr>
        <w:tblW w:w="9600" w:type="dxa"/>
        <w:tblInd w:w="-305" w:type="dxa"/>
        <w:tblLayout w:type="fixed"/>
        <w:tblLook w:val="0000" w:firstRow="0" w:lastRow="0" w:firstColumn="0" w:lastColumn="0" w:noHBand="0" w:noVBand="0"/>
      </w:tblPr>
      <w:tblGrid>
        <w:gridCol w:w="9600"/>
      </w:tblGrid>
      <w:tr w:rsidR="00102E77" w14:paraId="1AC78BB5" w14:textId="77777777" w:rsidTr="00DC1633">
        <w:trPr>
          <w:cantSplit/>
          <w:trHeight w:val="361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25431D4B" w14:textId="77777777" w:rsidR="00102E77" w:rsidRDefault="00102E77" w:rsidP="00DC163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 REFERÊNCIAS BIBLIOGRÁFICAS</w:t>
            </w:r>
          </w:p>
        </w:tc>
      </w:tr>
      <w:tr w:rsidR="00102E77" w14:paraId="715AF9E2" w14:textId="77777777" w:rsidTr="00DC1633">
        <w:trPr>
          <w:cantSplit/>
          <w:trHeight w:val="361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60D6" w14:textId="77777777" w:rsidR="00102E77" w:rsidRDefault="00102E77" w:rsidP="00DC163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4A3154F4" w14:textId="77777777" w:rsidR="00102E77" w:rsidRPr="0034208C" w:rsidRDefault="00102E77" w:rsidP="00102E77">
      <w:pPr>
        <w:spacing w:after="0" w:line="276" w:lineRule="auto"/>
        <w:ind w:hanging="2"/>
        <w:jc w:val="both"/>
        <w:rPr>
          <w:lang w:val="x-none" w:eastAsia="x-none"/>
        </w:rPr>
      </w:pPr>
      <w:r w:rsidRPr="00737211">
        <w:rPr>
          <w:rFonts w:ascii="Arial Narrow" w:eastAsia="Arial Narrow" w:hAnsi="Arial Narrow" w:cs="Arial Narrow"/>
          <w:sz w:val="24"/>
          <w:szCs w:val="24"/>
        </w:rPr>
        <w:tab/>
      </w:r>
    </w:p>
    <w:p w14:paraId="6194E63C" w14:textId="77777777" w:rsidR="00102E77" w:rsidRPr="0034208C" w:rsidRDefault="00102E77" w:rsidP="00102E77">
      <w:pPr>
        <w:spacing w:after="0" w:line="276" w:lineRule="auto"/>
        <w:ind w:hanging="2"/>
        <w:jc w:val="center"/>
        <w:rPr>
          <w:lang w:val="x-none" w:eastAsia="x-none"/>
        </w:rPr>
      </w:pPr>
    </w:p>
    <w:p w14:paraId="74555102" w14:textId="23E4AD86" w:rsidR="00F31CC7" w:rsidRPr="00102E77" w:rsidRDefault="00F31CC7" w:rsidP="00102E77"/>
    <w:sectPr w:rsidR="00F31CC7" w:rsidRPr="00102E77" w:rsidSect="00FA23C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984" w:footer="7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17EC" w14:textId="77777777" w:rsidR="00B16ACE" w:rsidRDefault="00B16ACE">
      <w:pPr>
        <w:spacing w:after="0" w:line="240" w:lineRule="auto"/>
      </w:pPr>
      <w:r>
        <w:separator/>
      </w:r>
    </w:p>
  </w:endnote>
  <w:endnote w:type="continuationSeparator" w:id="0">
    <w:p w14:paraId="19B4BD9B" w14:textId="77777777" w:rsidR="00B16ACE" w:rsidRDefault="00B1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6B19" w14:textId="18665BC8" w:rsidR="00061DBF" w:rsidRPr="00F94EB2" w:rsidRDefault="00000000" w:rsidP="00061DBF">
    <w:pPr>
      <w:pStyle w:val="Rodap"/>
      <w:rPr>
        <w:rFonts w:ascii="Montserrat" w:hAnsi="Montserrat"/>
        <w:sz w:val="18"/>
        <w:szCs w:val="18"/>
      </w:rPr>
    </w:pPr>
    <w:r>
      <w:rPr>
        <w:noProof/>
      </w:rPr>
      <w:pict w14:anchorId="2A005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-72.85pt;margin-top:13.55pt;width:520.85pt;height:65.3pt;z-index:2">
          <v:imagedata r:id="rId1" o:title=""/>
        </v:shape>
      </w:pict>
    </w:r>
    <w:r>
      <w:rPr>
        <w:noProof/>
      </w:rPr>
      <w:pict w14:anchorId="44642F9A">
        <v:shape id="Imagem 10" o:spid="_x0000_s1045" type="#_x0000_t75" style="position:absolute;margin-left:20.3pt;margin-top:778.65pt;width:520.55pt;height:65.2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"/>
        </v:shape>
      </w:pict>
    </w:r>
    <w:r>
      <w:rPr>
        <w:noProof/>
      </w:rPr>
      <w:pict w14:anchorId="6E2D7A3F">
        <v:shape id="_x0000_s1044" type="#_x0000_t75" style="position:absolute;margin-left:386.85pt;margin-top:797.4pt;width:15.9pt;height:20.25pt;z-index:-1;visibility:visible">
          <v:imagedata r:id="rId3" o:title=""/>
        </v:shape>
      </w:pict>
    </w:r>
    <w:r>
      <w:rPr>
        <w:noProof/>
      </w:rPr>
      <w:pict w14:anchorId="61B7BC32">
        <v:shape id="_x0000_s1043" type="#_x0000_t75" style="position:absolute;margin-left:386.85pt;margin-top:797.4pt;width:15.9pt;height:20.25pt;z-index:-2;visibility:visible">
          <v:imagedata r:id="rId3" o:title=""/>
        </v:shape>
      </w:pict>
    </w:r>
    <w:r>
      <w:rPr>
        <w:noProof/>
      </w:rPr>
      <w:pict w14:anchorId="60BBA700">
        <v:shape id="Imagem 12" o:spid="_x0000_s1042" type="#_x0000_t75" style="position:absolute;margin-left:386.85pt;margin-top:797.4pt;width:15.9pt;height:20.25pt;z-index:-3;visibility:visible">
          <v:imagedata r:id="rId3" o:title=""/>
        </v:shape>
      </w:pict>
    </w:r>
    <w:r w:rsidR="00061DBF" w:rsidRPr="00C9620A">
      <w:rPr>
        <w:rFonts w:ascii="Montserrat" w:hAnsi="Montserrat"/>
        <w:caps/>
        <w:color w:val="4472C4"/>
        <w:sz w:val="18"/>
        <w:szCs w:val="18"/>
      </w:rPr>
      <w:t xml:space="preserve"> </w:t>
    </w:r>
  </w:p>
  <w:p w14:paraId="7CAF4E2F" w14:textId="1F70DE76" w:rsidR="00061DBF" w:rsidRPr="00C9620A" w:rsidRDefault="00061DBF" w:rsidP="00061DBF">
    <w:pPr>
      <w:pStyle w:val="Cabealho"/>
    </w:pPr>
  </w:p>
  <w:p w14:paraId="6C575270" w14:textId="77777777" w:rsidR="00C144E3" w:rsidRDefault="00061DBF" w:rsidP="00061DBF">
    <w:pPr>
      <w:tabs>
        <w:tab w:val="left" w:pos="18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B6BE" w14:textId="77777777" w:rsidR="00B16ACE" w:rsidRDefault="00B16ACE">
      <w:pPr>
        <w:spacing w:after="0" w:line="240" w:lineRule="auto"/>
      </w:pPr>
      <w:r>
        <w:separator/>
      </w:r>
    </w:p>
  </w:footnote>
  <w:footnote w:type="continuationSeparator" w:id="0">
    <w:p w14:paraId="324E9FF5" w14:textId="77777777" w:rsidR="00B16ACE" w:rsidRDefault="00B16ACE">
      <w:pPr>
        <w:spacing w:after="0" w:line="240" w:lineRule="auto"/>
      </w:pPr>
      <w:r>
        <w:continuationSeparator/>
      </w:r>
    </w:p>
  </w:footnote>
  <w:footnote w:id="1">
    <w:p w14:paraId="5A581A79" w14:textId="77777777" w:rsidR="00102E77" w:rsidRPr="00CC757A" w:rsidRDefault="00102E77" w:rsidP="00102E77">
      <w:pPr>
        <w:spacing w:line="240" w:lineRule="auto"/>
        <w:ind w:left="-284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C757A">
        <w:rPr>
          <w:rFonts w:ascii="Arial Narrow" w:hAnsi="Arial Narrow"/>
          <w:sz w:val="20"/>
          <w:szCs w:val="20"/>
          <w:vertAlign w:val="superscript"/>
        </w:rPr>
        <w:footnoteRef/>
      </w:r>
      <w:r w:rsidRPr="00CC757A">
        <w:rPr>
          <w:rFonts w:ascii="Arial Narrow" w:hAnsi="Arial Narrow"/>
          <w:sz w:val="20"/>
          <w:szCs w:val="20"/>
        </w:rPr>
        <w:t xml:space="preserve"> </w:t>
      </w:r>
      <w:r w:rsidRPr="00CC757A">
        <w:rPr>
          <w:rFonts w:ascii="Arial Narrow" w:eastAsia="Arial Narrow" w:hAnsi="Arial Narrow" w:cs="Arial Narrow"/>
          <w:sz w:val="20"/>
          <w:szCs w:val="20"/>
        </w:rPr>
        <w:t>O cronograma de realização do curso de Mestrado deve contemplar 24 meses.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0D2C" w14:textId="77777777" w:rsidR="00C144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pict w14:anchorId="740E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35pt;height:842.15pt;z-index:-5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8056" w14:textId="610A6FB7" w:rsidR="00C144E3" w:rsidRDefault="00000000" w:rsidP="00D94DBD">
    <w:pPr>
      <w:pStyle w:val="Cabealho"/>
      <w:rPr>
        <w:color w:val="000000"/>
      </w:rPr>
    </w:pPr>
    <w:r>
      <w:rPr>
        <w:noProof/>
      </w:rPr>
      <w:pict w14:anchorId="7D8F0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1" o:spid="_x0000_s1028" type="#_x0000_t75" style="position:absolute;margin-left:-83.85pt;margin-top:-99.2pt;width:594.45pt;height:840.55pt;z-index:-4;visibility:visible;mso-position-horizontal-relative:margin">
          <v:imagedata r:id="rId1" o:title=""/>
          <w10:wrap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5238" w14:textId="77777777" w:rsidR="00C144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pict w14:anchorId="412BF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35pt;height:842.15pt;z-index:-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038B0"/>
    <w:multiLevelType w:val="multilevel"/>
    <w:tmpl w:val="F1946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F86495B"/>
    <w:multiLevelType w:val="multilevel"/>
    <w:tmpl w:val="BF362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0B61C22"/>
    <w:multiLevelType w:val="multilevel"/>
    <w:tmpl w:val="F372E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69488954">
    <w:abstractNumId w:val="0"/>
  </w:num>
  <w:num w:numId="2" w16cid:durableId="472329219">
    <w:abstractNumId w:val="1"/>
  </w:num>
  <w:num w:numId="3" w16cid:durableId="723067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D0D"/>
    <w:rsid w:val="00007F97"/>
    <w:rsid w:val="00021AA5"/>
    <w:rsid w:val="000368D2"/>
    <w:rsid w:val="00043F63"/>
    <w:rsid w:val="00055612"/>
    <w:rsid w:val="000571A0"/>
    <w:rsid w:val="00061DBF"/>
    <w:rsid w:val="00063EE6"/>
    <w:rsid w:val="00094F4C"/>
    <w:rsid w:val="000E3E31"/>
    <w:rsid w:val="000E67FB"/>
    <w:rsid w:val="000F0E3B"/>
    <w:rsid w:val="00101CF7"/>
    <w:rsid w:val="00102E77"/>
    <w:rsid w:val="00131AC5"/>
    <w:rsid w:val="00132870"/>
    <w:rsid w:val="001441EC"/>
    <w:rsid w:val="00172901"/>
    <w:rsid w:val="00181321"/>
    <w:rsid w:val="001832DC"/>
    <w:rsid w:val="00185F4D"/>
    <w:rsid w:val="00190E47"/>
    <w:rsid w:val="00197C05"/>
    <w:rsid w:val="001A0E63"/>
    <w:rsid w:val="001B3E46"/>
    <w:rsid w:val="001C2521"/>
    <w:rsid w:val="001C54A3"/>
    <w:rsid w:val="001C7D2A"/>
    <w:rsid w:val="001D2C97"/>
    <w:rsid w:val="001E0988"/>
    <w:rsid w:val="001E0C81"/>
    <w:rsid w:val="001E618F"/>
    <w:rsid w:val="00210CB6"/>
    <w:rsid w:val="00246210"/>
    <w:rsid w:val="00257B38"/>
    <w:rsid w:val="0027476B"/>
    <w:rsid w:val="00290DFE"/>
    <w:rsid w:val="0029151D"/>
    <w:rsid w:val="002A2AA4"/>
    <w:rsid w:val="002B7162"/>
    <w:rsid w:val="002C373F"/>
    <w:rsid w:val="002F12A7"/>
    <w:rsid w:val="002F7C7C"/>
    <w:rsid w:val="003116B0"/>
    <w:rsid w:val="00317861"/>
    <w:rsid w:val="0034208C"/>
    <w:rsid w:val="00346C5C"/>
    <w:rsid w:val="00363530"/>
    <w:rsid w:val="00383DB3"/>
    <w:rsid w:val="003918F6"/>
    <w:rsid w:val="003A6E1A"/>
    <w:rsid w:val="003B03F3"/>
    <w:rsid w:val="003B5D0D"/>
    <w:rsid w:val="003C0985"/>
    <w:rsid w:val="003E253D"/>
    <w:rsid w:val="00436326"/>
    <w:rsid w:val="004410AB"/>
    <w:rsid w:val="0046047A"/>
    <w:rsid w:val="00464699"/>
    <w:rsid w:val="00476EEE"/>
    <w:rsid w:val="004A3373"/>
    <w:rsid w:val="004A6FA2"/>
    <w:rsid w:val="004C5DF8"/>
    <w:rsid w:val="004D0C22"/>
    <w:rsid w:val="004D5021"/>
    <w:rsid w:val="00506467"/>
    <w:rsid w:val="005154FE"/>
    <w:rsid w:val="00524887"/>
    <w:rsid w:val="00525577"/>
    <w:rsid w:val="00525EBE"/>
    <w:rsid w:val="00590972"/>
    <w:rsid w:val="005B39DA"/>
    <w:rsid w:val="005C33CB"/>
    <w:rsid w:val="005E073C"/>
    <w:rsid w:val="005E33D1"/>
    <w:rsid w:val="005E535A"/>
    <w:rsid w:val="005E6EFB"/>
    <w:rsid w:val="005F2764"/>
    <w:rsid w:val="005F6D96"/>
    <w:rsid w:val="00643642"/>
    <w:rsid w:val="00643F65"/>
    <w:rsid w:val="00647BC7"/>
    <w:rsid w:val="006703CD"/>
    <w:rsid w:val="00683C63"/>
    <w:rsid w:val="006B00AE"/>
    <w:rsid w:val="006B2CAA"/>
    <w:rsid w:val="006B6265"/>
    <w:rsid w:val="006B6935"/>
    <w:rsid w:val="006D325F"/>
    <w:rsid w:val="00707DD8"/>
    <w:rsid w:val="00723A4B"/>
    <w:rsid w:val="00727FB6"/>
    <w:rsid w:val="00731A82"/>
    <w:rsid w:val="00737211"/>
    <w:rsid w:val="0075261D"/>
    <w:rsid w:val="00771321"/>
    <w:rsid w:val="00772795"/>
    <w:rsid w:val="00772A6D"/>
    <w:rsid w:val="00783022"/>
    <w:rsid w:val="00790C6E"/>
    <w:rsid w:val="007A1B3A"/>
    <w:rsid w:val="007A24A9"/>
    <w:rsid w:val="007A5ED9"/>
    <w:rsid w:val="007A6BE0"/>
    <w:rsid w:val="007B0B92"/>
    <w:rsid w:val="007B74E9"/>
    <w:rsid w:val="007C238A"/>
    <w:rsid w:val="007C27F4"/>
    <w:rsid w:val="007E7437"/>
    <w:rsid w:val="0084254E"/>
    <w:rsid w:val="00850A52"/>
    <w:rsid w:val="00861C84"/>
    <w:rsid w:val="00870BF4"/>
    <w:rsid w:val="00875590"/>
    <w:rsid w:val="00883630"/>
    <w:rsid w:val="00885DEB"/>
    <w:rsid w:val="008A2E1A"/>
    <w:rsid w:val="008E30D2"/>
    <w:rsid w:val="008F6E26"/>
    <w:rsid w:val="008F7268"/>
    <w:rsid w:val="009153A9"/>
    <w:rsid w:val="0093388E"/>
    <w:rsid w:val="00944AA6"/>
    <w:rsid w:val="009551C5"/>
    <w:rsid w:val="00957449"/>
    <w:rsid w:val="00974882"/>
    <w:rsid w:val="00974AF8"/>
    <w:rsid w:val="00976719"/>
    <w:rsid w:val="00986A48"/>
    <w:rsid w:val="00986D96"/>
    <w:rsid w:val="009C383D"/>
    <w:rsid w:val="009E7099"/>
    <w:rsid w:val="00A1611E"/>
    <w:rsid w:val="00A800BD"/>
    <w:rsid w:val="00A90C2A"/>
    <w:rsid w:val="00A96480"/>
    <w:rsid w:val="00AC5B62"/>
    <w:rsid w:val="00AE38DD"/>
    <w:rsid w:val="00AE4F3A"/>
    <w:rsid w:val="00AF0F90"/>
    <w:rsid w:val="00B0282B"/>
    <w:rsid w:val="00B16ACE"/>
    <w:rsid w:val="00B174AB"/>
    <w:rsid w:val="00B47967"/>
    <w:rsid w:val="00B50156"/>
    <w:rsid w:val="00B6456B"/>
    <w:rsid w:val="00B76160"/>
    <w:rsid w:val="00B77C25"/>
    <w:rsid w:val="00C13AF5"/>
    <w:rsid w:val="00C144E3"/>
    <w:rsid w:val="00C35D9C"/>
    <w:rsid w:val="00C37D0A"/>
    <w:rsid w:val="00C544B1"/>
    <w:rsid w:val="00C66CC7"/>
    <w:rsid w:val="00C73B7C"/>
    <w:rsid w:val="00C9089F"/>
    <w:rsid w:val="00C93CB3"/>
    <w:rsid w:val="00CA594D"/>
    <w:rsid w:val="00CC5C3E"/>
    <w:rsid w:val="00CC6068"/>
    <w:rsid w:val="00CC757A"/>
    <w:rsid w:val="00CD01EB"/>
    <w:rsid w:val="00CD3C9C"/>
    <w:rsid w:val="00CD69E0"/>
    <w:rsid w:val="00CF566A"/>
    <w:rsid w:val="00CF5E34"/>
    <w:rsid w:val="00D2347D"/>
    <w:rsid w:val="00D25D69"/>
    <w:rsid w:val="00D31216"/>
    <w:rsid w:val="00D34285"/>
    <w:rsid w:val="00D36C94"/>
    <w:rsid w:val="00D370C0"/>
    <w:rsid w:val="00D710A4"/>
    <w:rsid w:val="00D867E1"/>
    <w:rsid w:val="00D94DBD"/>
    <w:rsid w:val="00DB7DFF"/>
    <w:rsid w:val="00DC67BE"/>
    <w:rsid w:val="00DD783C"/>
    <w:rsid w:val="00E0088C"/>
    <w:rsid w:val="00E14101"/>
    <w:rsid w:val="00E14CA6"/>
    <w:rsid w:val="00E16E1C"/>
    <w:rsid w:val="00E34C6A"/>
    <w:rsid w:val="00E3650E"/>
    <w:rsid w:val="00E44A6A"/>
    <w:rsid w:val="00E61429"/>
    <w:rsid w:val="00E6615D"/>
    <w:rsid w:val="00E66F4E"/>
    <w:rsid w:val="00E86891"/>
    <w:rsid w:val="00E9166C"/>
    <w:rsid w:val="00EC4733"/>
    <w:rsid w:val="00ED6105"/>
    <w:rsid w:val="00ED7C0D"/>
    <w:rsid w:val="00F06B36"/>
    <w:rsid w:val="00F2799E"/>
    <w:rsid w:val="00F31CC7"/>
    <w:rsid w:val="00F45492"/>
    <w:rsid w:val="00F53A3B"/>
    <w:rsid w:val="00F6423E"/>
    <w:rsid w:val="00F701F8"/>
    <w:rsid w:val="00F74D4E"/>
    <w:rsid w:val="00F86A9D"/>
    <w:rsid w:val="00F913F7"/>
    <w:rsid w:val="00FA23C7"/>
    <w:rsid w:val="00FB5661"/>
    <w:rsid w:val="00FC1A0E"/>
    <w:rsid w:val="00FD64C6"/>
    <w:rsid w:val="00FE4F9A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61BFA"/>
  <w15:chartTrackingRefBased/>
  <w15:docId w15:val="{F176CDF5-D69B-4E6E-A71F-51B48199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F9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3F7"/>
  </w:style>
  <w:style w:type="paragraph" w:styleId="Cabealho">
    <w:name w:val="header"/>
    <w:basedOn w:val="Normal"/>
    <w:link w:val="CabealhoChar"/>
    <w:unhideWhenUsed/>
    <w:rsid w:val="00DB7DFF"/>
    <w:pPr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Times New Roman"/>
      <w:lang w:val="x-none" w:eastAsia="x-none"/>
    </w:rPr>
  </w:style>
  <w:style w:type="character" w:customStyle="1" w:styleId="CabealhoChar">
    <w:name w:val="Cabeçalho Char"/>
    <w:link w:val="Cabealho"/>
    <w:rsid w:val="00DB7DFF"/>
    <w:rPr>
      <w:rFonts w:ascii="Arial" w:eastAsia="Arial" w:hAnsi="Arial" w:cs="Arial"/>
      <w:sz w:val="22"/>
      <w:szCs w:val="22"/>
    </w:rPr>
  </w:style>
  <w:style w:type="character" w:styleId="Hyperlink">
    <w:name w:val="Hyperlink"/>
    <w:rsid w:val="00DB7DFF"/>
    <w:rPr>
      <w:color w:val="0000FF"/>
      <w:u w:val="single"/>
    </w:rPr>
  </w:style>
  <w:style w:type="character" w:customStyle="1" w:styleId="strboxtxt">
    <w:name w:val="strboxtxt"/>
    <w:rsid w:val="00DB7DFF"/>
  </w:style>
  <w:style w:type="table" w:styleId="Tabelacomgrade">
    <w:name w:val="Table Grid"/>
    <w:basedOn w:val="Tabelanormal"/>
    <w:uiPriority w:val="59"/>
    <w:unhideWhenUsed/>
    <w:rsid w:val="00B0282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116B0"/>
    <w:pPr>
      <w:widowControl w:val="0"/>
      <w:autoSpaceDE w:val="0"/>
      <w:autoSpaceDN w:val="0"/>
      <w:spacing w:after="0" w:line="240" w:lineRule="auto"/>
      <w:ind w:left="118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3116B0"/>
    <w:rPr>
      <w:rFonts w:ascii="Arial MT" w:eastAsia="Arial MT" w:hAnsi="Arial MT" w:cs="Arial MT"/>
      <w:sz w:val="24"/>
      <w:szCs w:val="24"/>
      <w:lang w:val="pt-PT" w:eastAsia="en-US"/>
    </w:rPr>
  </w:style>
  <w:style w:type="character" w:styleId="MenoPendente">
    <w:name w:val="Unresolved Mention"/>
    <w:uiPriority w:val="99"/>
    <w:semiHidden/>
    <w:unhideWhenUsed/>
    <w:rsid w:val="00181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nascimento\Desktop\ESAT%20-%20Papel%20timbrado_sem%20a%20logo%20do%20meio%20da%20folh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ESAT - Papel timbrado_sem a logo do meio da folha</Template>
  <TotalTime>1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Brasil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Nascimento</dc:creator>
  <cp:keywords/>
  <cp:lastModifiedBy>Apoio Técnico PPGICH UEA</cp:lastModifiedBy>
  <cp:revision>4</cp:revision>
  <cp:lastPrinted>2024-09-03T19:40:00Z</cp:lastPrinted>
  <dcterms:created xsi:type="dcterms:W3CDTF">2025-09-16T14:49:00Z</dcterms:created>
  <dcterms:modified xsi:type="dcterms:W3CDTF">2025-09-26T19:09:00Z</dcterms:modified>
</cp:coreProperties>
</file>