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8EA" w14:textId="77777777" w:rsidR="00C74700" w:rsidRPr="00C74700" w:rsidRDefault="00C74700" w:rsidP="00C74700">
      <w:pPr>
        <w:widowControl w:val="0"/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C74700">
        <w:rPr>
          <w:rFonts w:ascii="Arial Narrow" w:hAnsi="Arial Narrow"/>
          <w:b/>
          <w:sz w:val="28"/>
          <w:szCs w:val="28"/>
        </w:rPr>
        <w:t>FICHA DE IDENTIFICAÇÃO DE PESSOAL EXTERNO</w:t>
      </w:r>
    </w:p>
    <w:p w14:paraId="3DB297E7" w14:textId="77777777" w:rsidR="00C74700" w:rsidRPr="00C74700" w:rsidRDefault="00C74700" w:rsidP="00C74700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</w:rPr>
      </w:pPr>
      <w:r w:rsidRPr="00C74700">
        <w:rPr>
          <w:rFonts w:ascii="Arial Narrow" w:hAnsi="Arial Narrow"/>
          <w:sz w:val="20"/>
          <w:szCs w:val="20"/>
        </w:rPr>
        <w:t>Programa de Pós-Graduação Interdisciplinar em Ciências Humanas</w:t>
      </w:r>
    </w:p>
    <w:p w14:paraId="077A4C2B" w14:textId="77777777" w:rsidR="00C74700" w:rsidRPr="00C74700" w:rsidRDefault="00C74700" w:rsidP="00C74700">
      <w:pPr>
        <w:widowControl w:val="0"/>
        <w:spacing w:after="0" w:line="240" w:lineRule="auto"/>
        <w:contextualSpacing/>
        <w:jc w:val="right"/>
        <w:rPr>
          <w:rFonts w:ascii="Arial Narrow" w:hAnsi="Arial Narrow"/>
          <w:b/>
          <w:sz w:val="4"/>
          <w:szCs w:val="4"/>
        </w:rPr>
      </w:pPr>
    </w:p>
    <w:p w14:paraId="79C8B987" w14:textId="77777777" w:rsidR="00C74700" w:rsidRPr="00C74700" w:rsidRDefault="00C74700" w:rsidP="00C74700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  <w:sz w:val="6"/>
          <w:szCs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205"/>
        <w:gridCol w:w="992"/>
        <w:gridCol w:w="105"/>
        <w:gridCol w:w="1168"/>
        <w:gridCol w:w="593"/>
        <w:gridCol w:w="149"/>
        <w:gridCol w:w="138"/>
        <w:gridCol w:w="1107"/>
        <w:gridCol w:w="773"/>
        <w:gridCol w:w="231"/>
        <w:gridCol w:w="2259"/>
      </w:tblGrid>
      <w:tr w:rsidR="00000000" w14:paraId="37E2D79F" w14:textId="77777777">
        <w:trPr>
          <w:trHeight w:val="70"/>
        </w:trPr>
        <w:tc>
          <w:tcPr>
            <w:tcW w:w="9606" w:type="dxa"/>
            <w:gridSpan w:val="12"/>
            <w:shd w:val="clear" w:color="auto" w:fill="8DD873"/>
            <w:vAlign w:val="center"/>
          </w:tcPr>
          <w:p w14:paraId="24825AD1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DADOS PESSOAIS</w:t>
            </w:r>
          </w:p>
        </w:tc>
      </w:tr>
      <w:tr w:rsidR="00000000" w14:paraId="2B5C74BB" w14:textId="77777777">
        <w:trPr>
          <w:trHeight w:val="520"/>
        </w:trPr>
        <w:tc>
          <w:tcPr>
            <w:tcW w:w="9606" w:type="dxa"/>
            <w:gridSpan w:val="12"/>
            <w:vAlign w:val="center"/>
          </w:tcPr>
          <w:p w14:paraId="1476C47C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NOME COMPLETO:</w:t>
            </w:r>
          </w:p>
        </w:tc>
      </w:tr>
      <w:tr w:rsidR="00000000" w14:paraId="03B5C522" w14:textId="77777777">
        <w:trPr>
          <w:trHeight w:val="291"/>
        </w:trPr>
        <w:tc>
          <w:tcPr>
            <w:tcW w:w="4356" w:type="dxa"/>
            <w:gridSpan w:val="5"/>
            <w:vAlign w:val="center"/>
          </w:tcPr>
          <w:p w14:paraId="14F6FFCE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CPF:</w:t>
            </w:r>
          </w:p>
        </w:tc>
        <w:tc>
          <w:tcPr>
            <w:tcW w:w="5250" w:type="dxa"/>
            <w:gridSpan w:val="7"/>
            <w:vAlign w:val="center"/>
          </w:tcPr>
          <w:p w14:paraId="62C03B74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PASSAPORTE (PARA NACIONAIS DE OUTROS PAÍSES):</w:t>
            </w:r>
          </w:p>
        </w:tc>
      </w:tr>
      <w:tr w:rsidR="00000000" w14:paraId="2C301B77" w14:textId="77777777">
        <w:trPr>
          <w:trHeight w:val="607"/>
        </w:trPr>
        <w:tc>
          <w:tcPr>
            <w:tcW w:w="3188" w:type="dxa"/>
            <w:gridSpan w:val="4"/>
            <w:vAlign w:val="center"/>
          </w:tcPr>
          <w:p w14:paraId="6F5863B8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DOCUMENTO DE IDENTIFICAÇÃO</w:t>
            </w:r>
          </w:p>
          <w:p w14:paraId="2CF676CA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</w:p>
          <w:p w14:paraId="0638016C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Tipo:   _________________ (ESPECIFICAR)</w:t>
            </w:r>
          </w:p>
        </w:tc>
        <w:tc>
          <w:tcPr>
            <w:tcW w:w="2048" w:type="dxa"/>
            <w:gridSpan w:val="4"/>
            <w:vAlign w:val="center"/>
          </w:tcPr>
          <w:p w14:paraId="2D9B3E23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Órgão Emissor / UF:</w:t>
            </w:r>
          </w:p>
          <w:p w14:paraId="37AB9D81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DC64111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Data de Expedição:</w:t>
            </w:r>
          </w:p>
          <w:p w14:paraId="49BB15E5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______ / _____ / _________</w:t>
            </w:r>
          </w:p>
        </w:tc>
        <w:tc>
          <w:tcPr>
            <w:tcW w:w="2259" w:type="dxa"/>
            <w:vAlign w:val="center"/>
          </w:tcPr>
          <w:p w14:paraId="2943E189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Número:</w:t>
            </w:r>
          </w:p>
        </w:tc>
      </w:tr>
      <w:tr w:rsidR="00000000" w14:paraId="25A3E15C" w14:textId="77777777">
        <w:trPr>
          <w:trHeight w:val="340"/>
        </w:trPr>
        <w:tc>
          <w:tcPr>
            <w:tcW w:w="4949" w:type="dxa"/>
            <w:gridSpan w:val="6"/>
            <w:vAlign w:val="center"/>
          </w:tcPr>
          <w:p w14:paraId="4B168C21" w14:textId="09508131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DATA DE NASCIMENTO:  ______ / _____ / _________</w:t>
            </w:r>
          </w:p>
        </w:tc>
        <w:tc>
          <w:tcPr>
            <w:tcW w:w="4657" w:type="dxa"/>
            <w:gridSpan w:val="6"/>
            <w:vAlign w:val="center"/>
          </w:tcPr>
          <w:p w14:paraId="3B0ABA8F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PAÍS DE NASCIMENTO:</w:t>
            </w:r>
          </w:p>
        </w:tc>
      </w:tr>
      <w:tr w:rsidR="00000000" w14:paraId="5B1FF106" w14:textId="77777777">
        <w:trPr>
          <w:trHeight w:val="595"/>
        </w:trPr>
        <w:tc>
          <w:tcPr>
            <w:tcW w:w="4949" w:type="dxa"/>
            <w:gridSpan w:val="6"/>
            <w:vAlign w:val="center"/>
          </w:tcPr>
          <w:p w14:paraId="1B093EFF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ESTADO DE NASCIMENTO / UF:</w:t>
            </w:r>
          </w:p>
        </w:tc>
        <w:tc>
          <w:tcPr>
            <w:tcW w:w="4657" w:type="dxa"/>
            <w:gridSpan w:val="6"/>
            <w:vAlign w:val="center"/>
          </w:tcPr>
          <w:p w14:paraId="4CC2756F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MUNICÍPIO DE NASCIMENTO:</w:t>
            </w:r>
          </w:p>
        </w:tc>
      </w:tr>
      <w:tr w:rsidR="00000000" w14:paraId="6BA15290" w14:textId="77777777">
        <w:trPr>
          <w:trHeight w:val="420"/>
        </w:trPr>
        <w:tc>
          <w:tcPr>
            <w:tcW w:w="9606" w:type="dxa"/>
            <w:gridSpan w:val="12"/>
            <w:vAlign w:val="center"/>
          </w:tcPr>
          <w:p w14:paraId="736E5AE1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NOME DA MÃE:</w:t>
            </w:r>
          </w:p>
        </w:tc>
      </w:tr>
      <w:tr w:rsidR="00000000" w14:paraId="5CC87A27" w14:textId="77777777">
        <w:trPr>
          <w:trHeight w:val="412"/>
        </w:trPr>
        <w:tc>
          <w:tcPr>
            <w:tcW w:w="9606" w:type="dxa"/>
            <w:gridSpan w:val="12"/>
            <w:vAlign w:val="center"/>
          </w:tcPr>
          <w:p w14:paraId="26E93CA6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NOME DO PAI:</w:t>
            </w:r>
          </w:p>
        </w:tc>
      </w:tr>
      <w:tr w:rsidR="00000000" w14:paraId="0BB1A1E2" w14:textId="77777777">
        <w:trPr>
          <w:trHeight w:val="404"/>
        </w:trPr>
        <w:tc>
          <w:tcPr>
            <w:tcW w:w="4356" w:type="dxa"/>
            <w:gridSpan w:val="5"/>
            <w:vAlign w:val="center"/>
          </w:tcPr>
          <w:p w14:paraId="12031FCF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SEXO: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)Feminino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)Masculino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) Outro</w:t>
            </w:r>
          </w:p>
        </w:tc>
        <w:tc>
          <w:tcPr>
            <w:tcW w:w="5250" w:type="dxa"/>
            <w:gridSpan w:val="7"/>
            <w:vAlign w:val="center"/>
          </w:tcPr>
          <w:p w14:paraId="1CE8026C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ESTADO CIVIL: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>(   )Solteiro   (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)Casado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>(   )Divorciado   (  )Viúvo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>(   )Outro</w:t>
            </w:r>
            <w:proofErr w:type="gramEnd"/>
          </w:p>
        </w:tc>
      </w:tr>
      <w:tr w:rsidR="00000000" w14:paraId="68A71925" w14:textId="77777777">
        <w:trPr>
          <w:trHeight w:val="410"/>
        </w:trPr>
        <w:tc>
          <w:tcPr>
            <w:tcW w:w="7116" w:type="dxa"/>
            <w:gridSpan w:val="10"/>
            <w:vAlign w:val="center"/>
          </w:tcPr>
          <w:p w14:paraId="389C1ADE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ENDEREÇO RESIDENCIAL:</w:t>
            </w:r>
          </w:p>
        </w:tc>
        <w:tc>
          <w:tcPr>
            <w:tcW w:w="2490" w:type="dxa"/>
            <w:gridSpan w:val="2"/>
            <w:vAlign w:val="center"/>
          </w:tcPr>
          <w:p w14:paraId="57BF803A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CASA/APARTAMENTO:</w:t>
            </w:r>
          </w:p>
        </w:tc>
      </w:tr>
      <w:tr w:rsidR="00000000" w14:paraId="3EA500C0" w14:textId="77777777">
        <w:trPr>
          <w:trHeight w:val="546"/>
        </w:trPr>
        <w:tc>
          <w:tcPr>
            <w:tcW w:w="5098" w:type="dxa"/>
            <w:gridSpan w:val="7"/>
            <w:vAlign w:val="center"/>
          </w:tcPr>
          <w:p w14:paraId="6D7C85BE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BAIRRO:</w:t>
            </w:r>
          </w:p>
        </w:tc>
        <w:tc>
          <w:tcPr>
            <w:tcW w:w="4508" w:type="dxa"/>
            <w:gridSpan w:val="5"/>
            <w:vAlign w:val="center"/>
          </w:tcPr>
          <w:p w14:paraId="5D23BA0A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COMPLEMENTO:</w:t>
            </w:r>
          </w:p>
        </w:tc>
      </w:tr>
      <w:tr w:rsidR="00000000" w14:paraId="7DC52846" w14:textId="77777777">
        <w:trPr>
          <w:trHeight w:val="259"/>
        </w:trPr>
        <w:tc>
          <w:tcPr>
            <w:tcW w:w="2091" w:type="dxa"/>
            <w:gridSpan w:val="2"/>
            <w:vAlign w:val="center"/>
          </w:tcPr>
          <w:p w14:paraId="5B1AADE6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CEP:</w:t>
            </w:r>
          </w:p>
        </w:tc>
        <w:tc>
          <w:tcPr>
            <w:tcW w:w="2265" w:type="dxa"/>
            <w:gridSpan w:val="3"/>
            <w:vAlign w:val="center"/>
          </w:tcPr>
          <w:p w14:paraId="298E3CD4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MUNICÍPIO:</w:t>
            </w:r>
          </w:p>
        </w:tc>
        <w:tc>
          <w:tcPr>
            <w:tcW w:w="5250" w:type="dxa"/>
            <w:gridSpan w:val="7"/>
            <w:vAlign w:val="center"/>
          </w:tcPr>
          <w:p w14:paraId="50C0568C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ESTADO/UF:</w:t>
            </w:r>
          </w:p>
        </w:tc>
      </w:tr>
      <w:tr w:rsidR="00000000" w14:paraId="621DB5E3" w14:textId="77777777">
        <w:trPr>
          <w:trHeight w:val="279"/>
        </w:trPr>
        <w:tc>
          <w:tcPr>
            <w:tcW w:w="3083" w:type="dxa"/>
            <w:gridSpan w:val="3"/>
            <w:vAlign w:val="center"/>
          </w:tcPr>
          <w:p w14:paraId="0FA70975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TELEFONE: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  <w:tc>
          <w:tcPr>
            <w:tcW w:w="3260" w:type="dxa"/>
            <w:gridSpan w:val="6"/>
            <w:vAlign w:val="center"/>
          </w:tcPr>
          <w:p w14:paraId="16228315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CELULAR: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  <w:tc>
          <w:tcPr>
            <w:tcW w:w="3263" w:type="dxa"/>
            <w:gridSpan w:val="3"/>
            <w:vAlign w:val="center"/>
          </w:tcPr>
          <w:p w14:paraId="450B6B3C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CELULAR: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</w:tr>
      <w:tr w:rsidR="00000000" w14:paraId="72DC26F2" w14:textId="77777777">
        <w:trPr>
          <w:trHeight w:val="486"/>
        </w:trPr>
        <w:tc>
          <w:tcPr>
            <w:tcW w:w="9606" w:type="dxa"/>
            <w:gridSpan w:val="12"/>
            <w:shd w:val="clear" w:color="auto" w:fill="D9D9D9"/>
            <w:vAlign w:val="center"/>
          </w:tcPr>
          <w:p w14:paraId="28D79E2F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E-MAIL:</w:t>
            </w:r>
          </w:p>
        </w:tc>
      </w:tr>
      <w:tr w:rsidR="00000000" w14:paraId="5AA9953B" w14:textId="77777777">
        <w:trPr>
          <w:trHeight w:val="70"/>
        </w:trPr>
        <w:tc>
          <w:tcPr>
            <w:tcW w:w="9606" w:type="dxa"/>
            <w:gridSpan w:val="12"/>
            <w:shd w:val="clear" w:color="auto" w:fill="8DD873"/>
            <w:vAlign w:val="center"/>
          </w:tcPr>
          <w:p w14:paraId="02CF02C3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DADOS ACADÊMICOS E PROFISSIONAIS</w:t>
            </w:r>
          </w:p>
        </w:tc>
      </w:tr>
      <w:tr w:rsidR="00000000" w14:paraId="19AACD40" w14:textId="77777777">
        <w:trPr>
          <w:trHeight w:val="237"/>
        </w:trPr>
        <w:tc>
          <w:tcPr>
            <w:tcW w:w="4356" w:type="dxa"/>
            <w:gridSpan w:val="5"/>
            <w:vAlign w:val="center"/>
          </w:tcPr>
          <w:p w14:paraId="36CEE096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MAIOR TITULAÇÃO:</w:t>
            </w:r>
          </w:p>
        </w:tc>
        <w:tc>
          <w:tcPr>
            <w:tcW w:w="5250" w:type="dxa"/>
            <w:gridSpan w:val="7"/>
            <w:vAlign w:val="center"/>
          </w:tcPr>
          <w:p w14:paraId="398AB767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ÁREA DO CONHECIMENTO DO TÍTULO:</w:t>
            </w:r>
          </w:p>
        </w:tc>
      </w:tr>
      <w:tr w:rsidR="00000000" w14:paraId="780D0192" w14:textId="77777777">
        <w:trPr>
          <w:trHeight w:val="534"/>
        </w:trPr>
        <w:tc>
          <w:tcPr>
            <w:tcW w:w="9606" w:type="dxa"/>
            <w:gridSpan w:val="12"/>
            <w:vAlign w:val="center"/>
          </w:tcPr>
          <w:p w14:paraId="4890DA21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IES ONDE OBTEVE O TÍTULO:</w:t>
            </w:r>
          </w:p>
        </w:tc>
      </w:tr>
      <w:tr w:rsidR="00000000" w14:paraId="3E5A0ADC" w14:textId="77777777">
        <w:trPr>
          <w:trHeight w:val="333"/>
        </w:trPr>
        <w:tc>
          <w:tcPr>
            <w:tcW w:w="9606" w:type="dxa"/>
            <w:gridSpan w:val="12"/>
            <w:vAlign w:val="center"/>
          </w:tcPr>
          <w:p w14:paraId="26023939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IES ONDE TRABALHA:</w:t>
            </w:r>
          </w:p>
        </w:tc>
      </w:tr>
      <w:tr w:rsidR="00000000" w14:paraId="3C6531F4" w14:textId="77777777">
        <w:trPr>
          <w:trHeight w:val="209"/>
        </w:trPr>
        <w:tc>
          <w:tcPr>
            <w:tcW w:w="5098" w:type="dxa"/>
            <w:gridSpan w:val="7"/>
            <w:vAlign w:val="center"/>
          </w:tcPr>
          <w:p w14:paraId="1F5F7AE2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TIPO: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)Federal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)Estadual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)Privada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(  )Outra</w:t>
            </w:r>
            <w:proofErr w:type="gramEnd"/>
          </w:p>
          <w:p w14:paraId="2CF9E53A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9DBB399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UF:</w:t>
            </w:r>
          </w:p>
        </w:tc>
        <w:tc>
          <w:tcPr>
            <w:tcW w:w="3263" w:type="dxa"/>
            <w:gridSpan w:val="3"/>
            <w:vAlign w:val="center"/>
          </w:tcPr>
          <w:p w14:paraId="4C8599AC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MUNICÍPIO:</w:t>
            </w:r>
          </w:p>
        </w:tc>
      </w:tr>
      <w:tr w:rsidR="00000000" w14:paraId="7F3614F5" w14:textId="77777777">
        <w:trPr>
          <w:trHeight w:val="333"/>
        </w:trPr>
        <w:tc>
          <w:tcPr>
            <w:tcW w:w="9606" w:type="dxa"/>
            <w:gridSpan w:val="12"/>
            <w:vAlign w:val="center"/>
          </w:tcPr>
          <w:p w14:paraId="113A28A6" w14:textId="77777777" w:rsidR="00C74700" w:rsidRDefault="00C74700">
            <w:pPr>
              <w:spacing w:after="0" w:line="240" w:lineRule="auto"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PPG ONDE ATUA:</w:t>
            </w:r>
          </w:p>
        </w:tc>
      </w:tr>
      <w:tr w:rsidR="00000000" w14:paraId="190360EF" w14:textId="77777777">
        <w:trPr>
          <w:trHeight w:val="484"/>
        </w:trPr>
        <w:tc>
          <w:tcPr>
            <w:tcW w:w="9606" w:type="dxa"/>
            <w:gridSpan w:val="12"/>
            <w:vAlign w:val="center"/>
          </w:tcPr>
          <w:p w14:paraId="58CF0518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CARGO:</w:t>
            </w:r>
          </w:p>
        </w:tc>
      </w:tr>
      <w:tr w:rsidR="00000000" w14:paraId="4FBD14E0" w14:textId="77777777">
        <w:trPr>
          <w:trHeight w:val="562"/>
        </w:trPr>
        <w:tc>
          <w:tcPr>
            <w:tcW w:w="6343" w:type="dxa"/>
            <w:gridSpan w:val="9"/>
            <w:vAlign w:val="center"/>
          </w:tcPr>
          <w:p w14:paraId="31AA63ED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ENDEREÇO PROFISSIONAL:</w:t>
            </w:r>
          </w:p>
        </w:tc>
        <w:tc>
          <w:tcPr>
            <w:tcW w:w="3263" w:type="dxa"/>
            <w:gridSpan w:val="3"/>
            <w:vAlign w:val="center"/>
          </w:tcPr>
          <w:p w14:paraId="70C8504A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NÚMERO:</w:t>
            </w:r>
          </w:p>
        </w:tc>
      </w:tr>
      <w:tr w:rsidR="00000000" w14:paraId="01C6F7B8" w14:textId="77777777">
        <w:trPr>
          <w:trHeight w:val="438"/>
        </w:trPr>
        <w:tc>
          <w:tcPr>
            <w:tcW w:w="9606" w:type="dxa"/>
            <w:gridSpan w:val="12"/>
            <w:vAlign w:val="center"/>
          </w:tcPr>
          <w:p w14:paraId="23D6C818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BAIRRO:</w:t>
            </w:r>
          </w:p>
        </w:tc>
      </w:tr>
      <w:tr w:rsidR="00000000" w14:paraId="060FE11D" w14:textId="77777777">
        <w:trPr>
          <w:trHeight w:val="544"/>
        </w:trPr>
        <w:tc>
          <w:tcPr>
            <w:tcW w:w="1886" w:type="dxa"/>
            <w:vAlign w:val="center"/>
          </w:tcPr>
          <w:p w14:paraId="491A0DC2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CEP:</w:t>
            </w:r>
          </w:p>
        </w:tc>
        <w:tc>
          <w:tcPr>
            <w:tcW w:w="7720" w:type="dxa"/>
            <w:gridSpan w:val="11"/>
            <w:vAlign w:val="center"/>
          </w:tcPr>
          <w:p w14:paraId="078EA300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>COMPLEMENTO:</w:t>
            </w:r>
          </w:p>
        </w:tc>
      </w:tr>
      <w:tr w:rsidR="00000000" w14:paraId="3A60A92D" w14:textId="77777777">
        <w:trPr>
          <w:trHeight w:val="394"/>
        </w:trPr>
        <w:tc>
          <w:tcPr>
            <w:tcW w:w="3083" w:type="dxa"/>
            <w:gridSpan w:val="3"/>
            <w:vAlign w:val="center"/>
          </w:tcPr>
          <w:p w14:paraId="2A3BCC29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TELEFONE: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  <w:tc>
          <w:tcPr>
            <w:tcW w:w="3260" w:type="dxa"/>
            <w:gridSpan w:val="6"/>
            <w:vAlign w:val="center"/>
          </w:tcPr>
          <w:p w14:paraId="53140454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CELULAR: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  <w:tc>
          <w:tcPr>
            <w:tcW w:w="3263" w:type="dxa"/>
            <w:gridSpan w:val="3"/>
            <w:vAlign w:val="center"/>
          </w:tcPr>
          <w:p w14:paraId="41F6F6A3" w14:textId="77777777" w:rsidR="00C74700" w:rsidRDefault="00C74700">
            <w:pPr>
              <w:widowControl w:val="0"/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17"/>
                <w:szCs w:val="17"/>
              </w:rPr>
            </w:pPr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FAX: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 Narrow" w:hAnsi="Arial Narrow" w:cs="Times New Roman"/>
                <w:b/>
                <w:sz w:val="17"/>
                <w:szCs w:val="17"/>
              </w:rPr>
              <w:t xml:space="preserve">  )</w:t>
            </w:r>
            <w:proofErr w:type="gramEnd"/>
          </w:p>
        </w:tc>
      </w:tr>
    </w:tbl>
    <w:p w14:paraId="2946F4A6" w14:textId="77777777" w:rsidR="00C74700" w:rsidRPr="00C74700" w:rsidRDefault="00C74700" w:rsidP="00C74700">
      <w:pPr>
        <w:widowControl w:val="0"/>
        <w:spacing w:after="0" w:line="240" w:lineRule="auto"/>
        <w:contextualSpacing/>
        <w:jc w:val="both"/>
        <w:rPr>
          <w:rFonts w:ascii="Arial Narrow" w:hAnsi="Arial Narrow"/>
          <w:b/>
          <w:sz w:val="20"/>
          <w:szCs w:val="20"/>
        </w:rPr>
      </w:pPr>
    </w:p>
    <w:p w14:paraId="3BE1B041" w14:textId="77777777" w:rsidR="00C74700" w:rsidRPr="00C74700" w:rsidRDefault="00C74700" w:rsidP="00A017DD">
      <w:pPr>
        <w:spacing w:after="0" w:line="240" w:lineRule="auto"/>
        <w:ind w:right="148"/>
        <w:jc w:val="center"/>
        <w:rPr>
          <w:rFonts w:ascii="Arial Narrow" w:eastAsia="Arial" w:hAnsi="Arial Narrow" w:cs="Arial"/>
          <w:sz w:val="20"/>
        </w:rPr>
      </w:pPr>
    </w:p>
    <w:sectPr w:rsidR="00C74700" w:rsidRPr="00C74700" w:rsidSect="00C7470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1701" w:footer="5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651C" w14:textId="77777777" w:rsidR="00671CD0" w:rsidRDefault="00671CD0">
      <w:pPr>
        <w:spacing w:after="0" w:line="240" w:lineRule="auto"/>
      </w:pPr>
      <w:r>
        <w:separator/>
      </w:r>
    </w:p>
  </w:endnote>
  <w:endnote w:type="continuationSeparator" w:id="0">
    <w:p w14:paraId="57C64601" w14:textId="77777777" w:rsidR="00671CD0" w:rsidRDefault="0067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BEFD" w14:textId="77777777" w:rsidR="00061DBF" w:rsidRPr="00F94EB2" w:rsidRDefault="00FF7EE7" w:rsidP="00061DBF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/>
        <w:sz w:val="18"/>
        <w:szCs w:val="18"/>
      </w:rPr>
      <w:pict w14:anchorId="2E706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-75.45pt;margin-top:2.6pt;width:521.35pt;height:65.75pt;z-index:8">
          <v:imagedata r:id="rId1" o:title=""/>
        </v:shape>
      </w:pict>
    </w:r>
    <w:r w:rsidR="00061DBF">
      <w:rPr>
        <w:noProof/>
      </w:rPr>
      <w:pict w14:anchorId="29D3E89D">
        <v:shape id="_x0000_s1044" type="#_x0000_t75" style="position:absolute;margin-left:386.85pt;margin-top:797.4pt;width:15.9pt;height:20.25pt;z-index:-2;visibility:visible">
          <v:imagedata r:id="rId2" o:title=""/>
        </v:shape>
      </w:pict>
    </w:r>
    <w:r w:rsidR="00061DBF">
      <w:rPr>
        <w:noProof/>
      </w:rPr>
      <w:pict w14:anchorId="418FA55A">
        <v:shape id="_x0000_s1043" type="#_x0000_t75" style="position:absolute;margin-left:386.85pt;margin-top:797.4pt;width:15.9pt;height:20.25pt;z-index:-3;visibility:visible">
          <v:imagedata r:id="rId2" o:title=""/>
        </v:shape>
      </w:pict>
    </w:r>
    <w:r w:rsidR="00061DBF">
      <w:rPr>
        <w:noProof/>
      </w:rPr>
      <w:pict w14:anchorId="3EC75120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7" type="#_x0000_t202" style="position:absolute;margin-left:-38.55pt;margin-top:706.9pt;width:159.05pt;height:29.55pt;z-index:4;visibility:visible;mso-height-percent:200;mso-wrap-distance-top:3.6pt;mso-wrap-distance-bottom:3.6pt;mso-position-horizontal-relative:margin;mso-position-vertical-relative:margin;mso-height-percent:200;mso-width-relative:margin;mso-height-relative:margin" filled="f" stroked="f">
          <v:textbox style="mso-fit-shape-to-text:t">
            <w:txbxContent>
              <w:p w14:paraId="4807C34E" w14:textId="77777777" w:rsidR="00061DBF" w:rsidRPr="00263732" w:rsidRDefault="00061DBF" w:rsidP="00061DBF">
                <w:pPr>
                  <w:spacing w:after="0"/>
                  <w:rPr>
                    <w:rFonts w:ascii="Arial" w:hAnsi="Arial" w:cs="Arial"/>
                    <w:color w:val="1B335D"/>
                    <w:sz w:val="18"/>
                    <w:szCs w:val="18"/>
                  </w:rPr>
                </w:pPr>
              </w:p>
            </w:txbxContent>
          </v:textbox>
          <w10:wrap type="square" anchorx="margin" anchory="margin"/>
        </v:shape>
      </w:pict>
    </w:r>
    <w:r w:rsidR="00061DBF">
      <w:rPr>
        <w:noProof/>
      </w:rPr>
      <w:pict w14:anchorId="7F8013E2">
        <v:shape id="Imagem 12" o:spid="_x0000_s1042" type="#_x0000_t75" style="position:absolute;margin-left:386.85pt;margin-top:797.4pt;width:15.9pt;height:20.25pt;z-index:-4;visibility:visible">
          <v:imagedata r:id="rId2" o:title=""/>
        </v:shape>
      </w:pict>
    </w:r>
    <w:r w:rsidR="00061DBF" w:rsidRPr="00C9620A">
      <w:rPr>
        <w:rFonts w:ascii="Montserrat" w:hAnsi="Montserrat"/>
        <w:caps/>
        <w:color w:val="4472C4"/>
        <w:sz w:val="18"/>
        <w:szCs w:val="18"/>
      </w:rPr>
      <w:t xml:space="preserve"> </w:t>
    </w:r>
  </w:p>
  <w:p w14:paraId="4554D883" w14:textId="77777777" w:rsidR="00061DBF" w:rsidRPr="00C9620A" w:rsidRDefault="00061DBF" w:rsidP="00061DBF">
    <w:pPr>
      <w:pStyle w:val="Cabealho"/>
    </w:pPr>
  </w:p>
  <w:p w14:paraId="6302E2F1" w14:textId="77777777" w:rsidR="00C144E3" w:rsidRDefault="00061DBF" w:rsidP="00061DBF">
    <w:pPr>
      <w:tabs>
        <w:tab w:val="left" w:pos="18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34C7" w14:textId="77777777" w:rsidR="00671CD0" w:rsidRDefault="00671CD0">
      <w:pPr>
        <w:spacing w:after="0" w:line="240" w:lineRule="auto"/>
      </w:pPr>
      <w:r>
        <w:separator/>
      </w:r>
    </w:p>
  </w:footnote>
  <w:footnote w:type="continuationSeparator" w:id="0">
    <w:p w14:paraId="047F5D34" w14:textId="77777777" w:rsidR="00671CD0" w:rsidRDefault="0067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AA4" w14:textId="77777777" w:rsidR="00C144E3" w:rsidRDefault="00043F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5E766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35pt;height:842.15pt;z-index:-7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76C3" w14:textId="77777777" w:rsidR="00061DBF" w:rsidRDefault="00061DBF" w:rsidP="00061DBF">
    <w:pPr>
      <w:pStyle w:val="Cabealho"/>
    </w:pPr>
    <w:r>
      <w:rPr>
        <w:noProof/>
      </w:rPr>
      <w:pict w14:anchorId="7F4C5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1" o:spid="_x0000_s1028" type="#_x0000_t75" style="position:absolute;margin-left:-84.3pt;margin-top:-84.5pt;width:594.45pt;height:840.55pt;z-index:-6;visibility:visible;mso-position-horizontal-relative:margin">
          <v:imagedata r:id="rId1" o:title=""/>
          <w10:wrap anchorx="margin"/>
        </v:shape>
      </w:pict>
    </w:r>
  </w:p>
  <w:p w14:paraId="2C3FEE48" w14:textId="77777777" w:rsidR="00C144E3" w:rsidRDefault="00C14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E44C" w14:textId="77777777" w:rsidR="00C144E3" w:rsidRDefault="00043F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6F87C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35pt;height:842.15pt;z-index:-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D0D"/>
    <w:rsid w:val="00001854"/>
    <w:rsid w:val="00021AA5"/>
    <w:rsid w:val="000368D2"/>
    <w:rsid w:val="00043F63"/>
    <w:rsid w:val="00055612"/>
    <w:rsid w:val="000571A0"/>
    <w:rsid w:val="00061DBF"/>
    <w:rsid w:val="00063EE6"/>
    <w:rsid w:val="00070EEB"/>
    <w:rsid w:val="00092916"/>
    <w:rsid w:val="000C7F4D"/>
    <w:rsid w:val="000D152B"/>
    <w:rsid w:val="000E3E31"/>
    <w:rsid w:val="000F0E3B"/>
    <w:rsid w:val="00101CF7"/>
    <w:rsid w:val="00131AC5"/>
    <w:rsid w:val="00132870"/>
    <w:rsid w:val="00136137"/>
    <w:rsid w:val="0016129A"/>
    <w:rsid w:val="001657ED"/>
    <w:rsid w:val="00172901"/>
    <w:rsid w:val="001832DC"/>
    <w:rsid w:val="00185F4D"/>
    <w:rsid w:val="00190E47"/>
    <w:rsid w:val="00195824"/>
    <w:rsid w:val="001A0E63"/>
    <w:rsid w:val="001B3E46"/>
    <w:rsid w:val="001C2521"/>
    <w:rsid w:val="001C54A3"/>
    <w:rsid w:val="001D2C97"/>
    <w:rsid w:val="001D3099"/>
    <w:rsid w:val="001E0C81"/>
    <w:rsid w:val="001E618F"/>
    <w:rsid w:val="001F27F4"/>
    <w:rsid w:val="002046FA"/>
    <w:rsid w:val="00210CB6"/>
    <w:rsid w:val="00233E1B"/>
    <w:rsid w:val="00241E28"/>
    <w:rsid w:val="00246210"/>
    <w:rsid w:val="00275B64"/>
    <w:rsid w:val="00276CFD"/>
    <w:rsid w:val="0029151D"/>
    <w:rsid w:val="002A2AA4"/>
    <w:rsid w:val="002B3475"/>
    <w:rsid w:val="002B7162"/>
    <w:rsid w:val="002C373F"/>
    <w:rsid w:val="002F0210"/>
    <w:rsid w:val="002F12A7"/>
    <w:rsid w:val="002F7C7C"/>
    <w:rsid w:val="00311A97"/>
    <w:rsid w:val="00317861"/>
    <w:rsid w:val="0032021D"/>
    <w:rsid w:val="0034208C"/>
    <w:rsid w:val="00363530"/>
    <w:rsid w:val="00364EB7"/>
    <w:rsid w:val="00372026"/>
    <w:rsid w:val="003756FD"/>
    <w:rsid w:val="00395D59"/>
    <w:rsid w:val="003A77C0"/>
    <w:rsid w:val="003B029C"/>
    <w:rsid w:val="003B03F3"/>
    <w:rsid w:val="003B5D0D"/>
    <w:rsid w:val="003E1E99"/>
    <w:rsid w:val="003E253D"/>
    <w:rsid w:val="003F351D"/>
    <w:rsid w:val="00412241"/>
    <w:rsid w:val="0043343E"/>
    <w:rsid w:val="00433EE2"/>
    <w:rsid w:val="00436326"/>
    <w:rsid w:val="00454475"/>
    <w:rsid w:val="00454527"/>
    <w:rsid w:val="00464699"/>
    <w:rsid w:val="00476EEE"/>
    <w:rsid w:val="004A3373"/>
    <w:rsid w:val="004A6FA2"/>
    <w:rsid w:val="004C5DF8"/>
    <w:rsid w:val="004D0C22"/>
    <w:rsid w:val="004D5021"/>
    <w:rsid w:val="004E6E06"/>
    <w:rsid w:val="004F0A6D"/>
    <w:rsid w:val="004F5210"/>
    <w:rsid w:val="00506467"/>
    <w:rsid w:val="005154FE"/>
    <w:rsid w:val="00524887"/>
    <w:rsid w:val="00525577"/>
    <w:rsid w:val="00525EBE"/>
    <w:rsid w:val="00566640"/>
    <w:rsid w:val="005814FE"/>
    <w:rsid w:val="00590972"/>
    <w:rsid w:val="005A5B72"/>
    <w:rsid w:val="005B39DA"/>
    <w:rsid w:val="005C33CB"/>
    <w:rsid w:val="005C66B5"/>
    <w:rsid w:val="005E073C"/>
    <w:rsid w:val="005E33D1"/>
    <w:rsid w:val="005E535A"/>
    <w:rsid w:val="005E6EFB"/>
    <w:rsid w:val="005F2764"/>
    <w:rsid w:val="005F6D96"/>
    <w:rsid w:val="0064165E"/>
    <w:rsid w:val="00643642"/>
    <w:rsid w:val="0066162D"/>
    <w:rsid w:val="006703CD"/>
    <w:rsid w:val="00671CD0"/>
    <w:rsid w:val="006B00AE"/>
    <w:rsid w:val="006B037F"/>
    <w:rsid w:val="006B1963"/>
    <w:rsid w:val="006B2CAA"/>
    <w:rsid w:val="006B6265"/>
    <w:rsid w:val="006B6935"/>
    <w:rsid w:val="006C0C45"/>
    <w:rsid w:val="00707DD8"/>
    <w:rsid w:val="007155B8"/>
    <w:rsid w:val="00723A4B"/>
    <w:rsid w:val="00724BF6"/>
    <w:rsid w:val="00725705"/>
    <w:rsid w:val="00727FB6"/>
    <w:rsid w:val="00731A82"/>
    <w:rsid w:val="0073393D"/>
    <w:rsid w:val="00746ED5"/>
    <w:rsid w:val="0075261D"/>
    <w:rsid w:val="007622B8"/>
    <w:rsid w:val="007633BD"/>
    <w:rsid w:val="00771321"/>
    <w:rsid w:val="00772795"/>
    <w:rsid w:val="00772A6D"/>
    <w:rsid w:val="00783022"/>
    <w:rsid w:val="00790C6E"/>
    <w:rsid w:val="007A1B3A"/>
    <w:rsid w:val="007A24A9"/>
    <w:rsid w:val="007A5ED9"/>
    <w:rsid w:val="007A658E"/>
    <w:rsid w:val="007A6BE0"/>
    <w:rsid w:val="007B0B92"/>
    <w:rsid w:val="007B74E9"/>
    <w:rsid w:val="007C238A"/>
    <w:rsid w:val="007C5B4D"/>
    <w:rsid w:val="007D41AB"/>
    <w:rsid w:val="007D5D1E"/>
    <w:rsid w:val="007E7437"/>
    <w:rsid w:val="007F4D6E"/>
    <w:rsid w:val="008067E1"/>
    <w:rsid w:val="00806952"/>
    <w:rsid w:val="0084254E"/>
    <w:rsid w:val="008451A1"/>
    <w:rsid w:val="00850A52"/>
    <w:rsid w:val="00860BBB"/>
    <w:rsid w:val="00861C84"/>
    <w:rsid w:val="00870BF4"/>
    <w:rsid w:val="00883630"/>
    <w:rsid w:val="00885DEB"/>
    <w:rsid w:val="008A2E1A"/>
    <w:rsid w:val="008F06F3"/>
    <w:rsid w:val="008F2C99"/>
    <w:rsid w:val="008F6E26"/>
    <w:rsid w:val="008F7268"/>
    <w:rsid w:val="009153A9"/>
    <w:rsid w:val="0093388E"/>
    <w:rsid w:val="00944AA6"/>
    <w:rsid w:val="009618C6"/>
    <w:rsid w:val="00974882"/>
    <w:rsid w:val="009808F0"/>
    <w:rsid w:val="00986A48"/>
    <w:rsid w:val="00986D96"/>
    <w:rsid w:val="009A328D"/>
    <w:rsid w:val="009C2D11"/>
    <w:rsid w:val="009C383D"/>
    <w:rsid w:val="009C6DBC"/>
    <w:rsid w:val="00A017DD"/>
    <w:rsid w:val="00A0207F"/>
    <w:rsid w:val="00A4462C"/>
    <w:rsid w:val="00A47906"/>
    <w:rsid w:val="00A6098D"/>
    <w:rsid w:val="00A65E34"/>
    <w:rsid w:val="00A66B50"/>
    <w:rsid w:val="00A90C2A"/>
    <w:rsid w:val="00A90F4F"/>
    <w:rsid w:val="00A96480"/>
    <w:rsid w:val="00AC5B62"/>
    <w:rsid w:val="00AC79FD"/>
    <w:rsid w:val="00AE4F3A"/>
    <w:rsid w:val="00AE7934"/>
    <w:rsid w:val="00AF0F90"/>
    <w:rsid w:val="00B0282B"/>
    <w:rsid w:val="00B174AB"/>
    <w:rsid w:val="00B47967"/>
    <w:rsid w:val="00B50156"/>
    <w:rsid w:val="00B6456B"/>
    <w:rsid w:val="00B77C25"/>
    <w:rsid w:val="00B96E75"/>
    <w:rsid w:val="00BB3B54"/>
    <w:rsid w:val="00BE2404"/>
    <w:rsid w:val="00BF0BA1"/>
    <w:rsid w:val="00C13AF5"/>
    <w:rsid w:val="00C144E3"/>
    <w:rsid w:val="00C35D9C"/>
    <w:rsid w:val="00C37D0A"/>
    <w:rsid w:val="00C518F7"/>
    <w:rsid w:val="00C544B1"/>
    <w:rsid w:val="00C547BA"/>
    <w:rsid w:val="00C6570D"/>
    <w:rsid w:val="00C66CC7"/>
    <w:rsid w:val="00C72446"/>
    <w:rsid w:val="00C73B7C"/>
    <w:rsid w:val="00C74700"/>
    <w:rsid w:val="00C93CB3"/>
    <w:rsid w:val="00CA594D"/>
    <w:rsid w:val="00CC1FC1"/>
    <w:rsid w:val="00CC1FC3"/>
    <w:rsid w:val="00CD3C9C"/>
    <w:rsid w:val="00CD69E0"/>
    <w:rsid w:val="00CF566A"/>
    <w:rsid w:val="00CF5E34"/>
    <w:rsid w:val="00D1204D"/>
    <w:rsid w:val="00D2347D"/>
    <w:rsid w:val="00D25D69"/>
    <w:rsid w:val="00D31216"/>
    <w:rsid w:val="00D34285"/>
    <w:rsid w:val="00D36C94"/>
    <w:rsid w:val="00D370C0"/>
    <w:rsid w:val="00D62636"/>
    <w:rsid w:val="00D710A4"/>
    <w:rsid w:val="00D867E1"/>
    <w:rsid w:val="00DB7DFF"/>
    <w:rsid w:val="00DC3974"/>
    <w:rsid w:val="00DC67BE"/>
    <w:rsid w:val="00DF22A4"/>
    <w:rsid w:val="00E0088C"/>
    <w:rsid w:val="00E068C7"/>
    <w:rsid w:val="00E14101"/>
    <w:rsid w:val="00E161E6"/>
    <w:rsid w:val="00E16E1C"/>
    <w:rsid w:val="00E34C6A"/>
    <w:rsid w:val="00E44A6A"/>
    <w:rsid w:val="00E5128D"/>
    <w:rsid w:val="00E61429"/>
    <w:rsid w:val="00E6615D"/>
    <w:rsid w:val="00E66F4E"/>
    <w:rsid w:val="00E86891"/>
    <w:rsid w:val="00E90816"/>
    <w:rsid w:val="00E9166C"/>
    <w:rsid w:val="00EC1668"/>
    <w:rsid w:val="00EC4733"/>
    <w:rsid w:val="00ED6105"/>
    <w:rsid w:val="00ED7C0D"/>
    <w:rsid w:val="00F012B7"/>
    <w:rsid w:val="00F06B36"/>
    <w:rsid w:val="00F12AF7"/>
    <w:rsid w:val="00F12C2B"/>
    <w:rsid w:val="00F2799E"/>
    <w:rsid w:val="00F53A3B"/>
    <w:rsid w:val="00F6423E"/>
    <w:rsid w:val="00F74D4E"/>
    <w:rsid w:val="00F86A9D"/>
    <w:rsid w:val="00F913F7"/>
    <w:rsid w:val="00FB5661"/>
    <w:rsid w:val="00FC1A0E"/>
    <w:rsid w:val="00FF725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F05F"/>
  <w15:chartTrackingRefBased/>
  <w15:docId w15:val="{5AD20FEA-BFE5-4922-A78E-B94EEC17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F9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3F7"/>
  </w:style>
  <w:style w:type="paragraph" w:styleId="Cabealho">
    <w:name w:val="header"/>
    <w:basedOn w:val="Normal"/>
    <w:link w:val="CabealhoChar"/>
    <w:unhideWhenUsed/>
    <w:rsid w:val="00DB7DFF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Times New Roman"/>
      <w:lang w:val="x-none" w:eastAsia="x-none"/>
    </w:rPr>
  </w:style>
  <w:style w:type="character" w:customStyle="1" w:styleId="CabealhoChar">
    <w:name w:val="Cabeçalho Char"/>
    <w:link w:val="Cabealho"/>
    <w:rsid w:val="00DB7DFF"/>
    <w:rPr>
      <w:rFonts w:ascii="Arial" w:eastAsia="Arial" w:hAnsi="Arial" w:cs="Arial"/>
      <w:sz w:val="22"/>
      <w:szCs w:val="22"/>
    </w:rPr>
  </w:style>
  <w:style w:type="character" w:styleId="Hyperlink">
    <w:name w:val="Hyperlink"/>
    <w:rsid w:val="00DB7DFF"/>
    <w:rPr>
      <w:color w:val="0000FF"/>
      <w:u w:val="single"/>
    </w:rPr>
  </w:style>
  <w:style w:type="character" w:customStyle="1" w:styleId="strboxtxt">
    <w:name w:val="strboxtxt"/>
    <w:rsid w:val="00DB7DFF"/>
  </w:style>
  <w:style w:type="table" w:styleId="Tabelacomgrade">
    <w:name w:val="Table Grid"/>
    <w:basedOn w:val="Tabelanormal"/>
    <w:uiPriority w:val="59"/>
    <w:unhideWhenUsed/>
    <w:rsid w:val="00B0282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098D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uiPriority w:val="99"/>
    <w:semiHidden/>
    <w:unhideWhenUsed/>
    <w:rsid w:val="00001854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A90F4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nascimento\Desktop\ESAT%20-%20Papel%20timbrado_sem%20a%20logo%20do%20meio%20da%20fol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ESAT - Papel timbrado_sem a logo do meio da folha</Template>
  <TotalTime>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Brasil</Company>
  <LinksUpToDate>false</LinksUpToDate>
  <CharactersWithSpaces>1146</CharactersWithSpaces>
  <SharedDoc>false</SharedDoc>
  <HLinks>
    <vt:vector size="6" baseType="variant"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http://posgraduacao.uea.edu.br/cienciashumanas/wp-content/uploads/2025/09/PORTARIA-No-575.2025-GR.UEA-Coordenacao-PPGICH.pdf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Nascimento</dc:creator>
  <cp:keywords/>
  <cp:lastModifiedBy>Apoio Técnico PPGICH UEA</cp:lastModifiedBy>
  <cp:revision>2</cp:revision>
  <cp:lastPrinted>2025-09-24T19:29:00Z</cp:lastPrinted>
  <dcterms:created xsi:type="dcterms:W3CDTF">2025-09-25T01:00:00Z</dcterms:created>
  <dcterms:modified xsi:type="dcterms:W3CDTF">2025-09-25T01:00:00Z</dcterms:modified>
</cp:coreProperties>
</file>